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89" w:rsidRPr="000C2AAC" w:rsidRDefault="00B46489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การขอใบอนุญาตประกอบกิจการที่เป็นอันตรายต่อสุขภาพ</w:t>
      </w:r>
    </w:p>
    <w:p w:rsidR="00B46489" w:rsidRPr="00394708" w:rsidRDefault="00B46489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394708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B46489" w:rsidRPr="00045650" w:rsidRDefault="00B46489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Pr="00045650">
        <w:rPr>
          <w:rFonts w:ascii="Cordia New" w:hAnsi="Cordia New"/>
          <w:noProof/>
          <w:sz w:val="32"/>
          <w:szCs w:val="32"/>
          <w:cs/>
          <w:lang w:bidi="th-TH"/>
        </w:rPr>
        <w:t>กระทรวงสาธารณสุข</w:t>
      </w:r>
    </w:p>
    <w:p w:rsidR="00B46489" w:rsidRPr="000C2AAC" w:rsidRDefault="00B46489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>
        <w:rPr>
          <w:noProof/>
          <w:lang w:bidi="th-TH"/>
        </w:rPr>
        <w:pict>
          <v:line id="Straight Connector 2" o:spid="_x0000_s1026" style="position:absolute;z-index:251658240;visibility:visible" from=".1pt,6.7pt" to="507.55pt,6.7pt" strokeweight="1pt">
            <v:stroke joinstyle="miter"/>
          </v:line>
        </w:pict>
      </w:r>
    </w:p>
    <w:p w:rsidR="00B46489" w:rsidRPr="000C2AAC" w:rsidRDefault="00B46489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การขอใบอนุญาตประกอบกิจการที่เป็นอันตรายต่อสุขภาพ</w:t>
      </w:r>
    </w:p>
    <w:p w:rsidR="00B46489" w:rsidRPr="000C2AAC" w:rsidRDefault="00B46489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B46489" w:rsidRPr="000C2AAC" w:rsidRDefault="00B46489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B46489" w:rsidRPr="000C2AAC" w:rsidRDefault="00B46489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อนุญาต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ออกใบอนุญาต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B46489" w:rsidRPr="0087182F" w:rsidRDefault="00B46489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B46489" w:rsidRPr="00CF0056">
        <w:tc>
          <w:tcPr>
            <w:tcW w:w="675" w:type="dxa"/>
          </w:tcPr>
          <w:p w:rsidR="00B46489" w:rsidRPr="00CF0056" w:rsidRDefault="00B46489" w:rsidP="00CF0056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CF005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การสาธารณสุขพ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2535 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และที่แก้ไขเพิ่มเติมพ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2550</w:t>
            </w:r>
          </w:p>
        </w:tc>
      </w:tr>
      <w:tr w:rsidR="00B46489" w:rsidRPr="00CF0056">
        <w:tc>
          <w:tcPr>
            <w:tcW w:w="675" w:type="dxa"/>
          </w:tcPr>
          <w:p w:rsidR="00B46489" w:rsidRPr="00CF0056" w:rsidRDefault="00B46489" w:rsidP="00CF0056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CF005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กฎกระทรวงกำหนดหลักเกณฑ์วิธีการและมาตรการในการควบคุมสถานประกอบกิจการที่เป็นอันตรายต่อสุขภาพพ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2545</w:t>
            </w:r>
          </w:p>
        </w:tc>
      </w:tr>
    </w:tbl>
    <w:p w:rsidR="00B46489" w:rsidRPr="000C2AAC" w:rsidRDefault="00B46489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บริการทั่วไป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B46489" w:rsidRPr="000C2AAC" w:rsidRDefault="00B46489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B46489" w:rsidRPr="000C2AAC" w:rsidRDefault="00B46489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พระราชบัญญัติการสาธารณสุขพ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 2535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B46489" w:rsidRPr="000C2AAC" w:rsidRDefault="00B46489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30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B46489" w:rsidRPr="000C2AAC" w:rsidRDefault="00B46489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B46489" w:rsidRPr="000C2AAC" w:rsidRDefault="00B46489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B46489" w:rsidRPr="000C2AAC" w:rsidRDefault="00B46489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B46489" w:rsidRPr="000C2AAC" w:rsidRDefault="00B46489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B46489" w:rsidRPr="000C2AAC" w:rsidRDefault="00B46489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17/07/2015 10:52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การขอใบอนุญาตประกอบกิจการที่เป็นอันตรายต่อสุขภาพเทศบาลตำบลควนเสาธงอำเภอตะโหมดจังหวัดพัทลุง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B46489" w:rsidRPr="000C2AAC" w:rsidRDefault="00B46489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B46489" w:rsidRPr="00CF0056">
        <w:tc>
          <w:tcPr>
            <w:tcW w:w="675" w:type="dxa"/>
          </w:tcPr>
          <w:p w:rsidR="00B46489" w:rsidRPr="00CF0056" w:rsidRDefault="00B46489" w:rsidP="00CF0056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CF0056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เทศบาลตำบลควนเสาธงอำเภอตะโหมดจังหวัดพัทลุงโทร 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074601537 /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CF0056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CF0056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(1. 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อปท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สามารถเปลี่ยนแปลงข้อมูลได้ตามหน้าที่รับผิดชอบ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ระยะเวลาระบุตามวันเวลาที่ท้องถิ่นเปิดให้บริการ</w:t>
            </w:r>
            <w:r w:rsidRPr="00CF0056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B46489" w:rsidRDefault="00B46489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46489" w:rsidRDefault="00B46489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46489" w:rsidRDefault="00B46489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46489" w:rsidRPr="000C2AAC" w:rsidRDefault="00B46489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B46489" w:rsidRDefault="00B46489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 xml:space="preserve">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หลักเกณฑ์วิธีการ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ผู้ใดประสงค์ขอใบอนุญาตประกอบกิจการที่เป็นอันตรายต่อสุขภาพในแต่ละประเภทกิจการ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้องยื่นขออนุญาตต่อเจ้าพนักงานท้องถิ่นหรือพนักงานเจ้าหน้าที่ที่รับผิดชอบโดยยื่นคำขอตามแบบฟอร์มที่กฎหมายกำหนดพร้อมทั้งเอกสารประกอบการขออนุญาตตามข้อกำหนดของท้องถิ่นณกลุ่ม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กอง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ฝ่ายที่รับผิดชอบ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ระบุ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)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 2.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เงื่อนไขในการยื่นคำขอ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ตามที่ระบุไว้ในข้อกำหนดของท้องถิ่น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)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 (1)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ผู้ประกอบการต้องยื่นเอกสารที่ถูกต้องและครบถ้วน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(2)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สำเนาใบอนุญาตหรือเอกสารหลักฐานตามกฎหมายอื่นที่เกี่ยวข้องตามประเภทกิจการที่ขออนุญาต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(3)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สภาพสุขลักษณะของสถานประกอบกิจการแต่ละประเภทกิจการต้องถูกต้องตามหลักเกณฑ์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(4) ......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....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หมายเหตุ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7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วันนับแต่วันพิจารณาแล้วเสร็จ</w:t>
      </w:r>
    </w:p>
    <w:p w:rsidR="00B46489" w:rsidRPr="000C2AAC" w:rsidRDefault="00B46489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46489" w:rsidRPr="000C2AAC" w:rsidRDefault="00B46489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B46489" w:rsidRPr="00CF0056">
        <w:trPr>
          <w:tblHeader/>
        </w:trPr>
        <w:tc>
          <w:tcPr>
            <w:tcW w:w="675" w:type="dxa"/>
            <w:vAlign w:val="center"/>
          </w:tcPr>
          <w:p w:rsidR="00B46489" w:rsidRPr="00CF0056" w:rsidRDefault="00B46489" w:rsidP="00CF00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B46489" w:rsidRPr="00CF0056" w:rsidRDefault="00B46489" w:rsidP="00CF00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B46489" w:rsidRPr="00CF0056" w:rsidRDefault="00B46489" w:rsidP="00CF00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B46489" w:rsidRPr="00CF0056" w:rsidRDefault="00B46489" w:rsidP="00CF00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B46489" w:rsidRPr="00CF0056" w:rsidRDefault="00B46489" w:rsidP="00CF00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B46489" w:rsidRPr="00CF0056" w:rsidRDefault="00B46489" w:rsidP="00CF00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B46489" w:rsidRPr="00CF0056">
        <w:tc>
          <w:tcPr>
            <w:tcW w:w="675" w:type="dxa"/>
            <w:vAlign w:val="center"/>
          </w:tcPr>
          <w:p w:rsidR="00B46489" w:rsidRPr="00CF0056" w:rsidRDefault="00B46489" w:rsidP="00CF00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ผู้ขอรับใบอนุญาตยื่นคำขอรับใบอนุญาตประกอบกิจการที่เป็นอันตรายต่อสุขภาพ 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แต่ละประเภทกิจการ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)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พร้อมหลักฐานที่ท้องถิ่นกำหนด</w:t>
            </w:r>
          </w:p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 xml:space="preserve">15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B46489" w:rsidRPr="00CF0056">
        <w:tc>
          <w:tcPr>
            <w:tcW w:w="675" w:type="dxa"/>
            <w:vAlign w:val="center"/>
          </w:tcPr>
          <w:p w:rsidR="00B46489" w:rsidRPr="00CF0056" w:rsidRDefault="00B46489" w:rsidP="00CF00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กรณีไม่ถูกต้อง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ครบถ้วนเจ้าหน้าที่แจ้งต่อผู้ยื่นคำขอให้แก้ไข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</w:p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ให้ระบุไปตามบริบทของท้องถิ่น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หากผู้ขอ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อุทธรณ์ตามพ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วิธีปฏิบัติราชการทางปกครองพ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2539)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>)</w:t>
            </w:r>
          </w:p>
        </w:tc>
      </w:tr>
      <w:tr w:rsidR="00B46489" w:rsidRPr="00CF0056">
        <w:tc>
          <w:tcPr>
            <w:tcW w:w="675" w:type="dxa"/>
            <w:vAlign w:val="center"/>
          </w:tcPr>
          <w:p w:rsidR="00B46489" w:rsidRPr="00CF0056" w:rsidRDefault="00B46489" w:rsidP="00CF00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เจ้าหน้าที่ตรวจสถานที่ด้านสุขลักษณะ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กรณีถูกต้องตามหลักเกณฑ์ด้านสุขลักษณะเสนอพิจารณาออกใบอนุญาต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</w:p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 xml:space="preserve">20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ให้ระบุไปตามบริบทของท้องถิ่น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กฎหมายกำหนดภายใน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30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วันนับแต่วันที่เอกสารถูกต้องและครบถ้วน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>(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ตามพ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การสาธารณสุขพ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2535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มาตรา 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56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และพ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วิธีปฏิบัติราชการทางปกครอง 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2)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2557)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</w:p>
        </w:tc>
      </w:tr>
      <w:tr w:rsidR="00B46489" w:rsidRPr="00CF0056">
        <w:tc>
          <w:tcPr>
            <w:tcW w:w="675" w:type="dxa"/>
            <w:vAlign w:val="center"/>
          </w:tcPr>
          <w:p w:rsidR="00B46489" w:rsidRPr="00CF0056" w:rsidRDefault="00B46489" w:rsidP="00CF00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การแจ้งคำสั่งออกใบอนุญาต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คำสั่งไม่อนุญาต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    1.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กรณีอนุญาต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    2.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กรณีไม่อนุญาต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แจ้งคำสั่งไม่ออกใบอนุญาตประกอบกิจการที่เป็นอันตรายต่อสุขภาพ 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ในแต่ละประเภทกิจการ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)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แก่ผู้ขออนุญาตทราบพร้อมแจ้งสิทธิในการอุทธรณ์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</w:p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 xml:space="preserve">8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ให้ระบุไปตามบริบทของท้องถิ่น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30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วันนับแต่วันที่เอกสารถูกต้องและครบถ้วนให้แจ้งการขยายเวลาให้ผู้ขออนุญาตทราบทุก 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7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วันจนกว่าจะพิจารณาแล้วเสร็จพร้อมสำเนาแจ้งสำนักก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ทราบ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B46489" w:rsidRPr="00CF0056">
        <w:tc>
          <w:tcPr>
            <w:tcW w:w="675" w:type="dxa"/>
            <w:vAlign w:val="center"/>
          </w:tcPr>
          <w:p w:rsidR="00B46489" w:rsidRPr="00CF0056" w:rsidRDefault="00B46489" w:rsidP="00CF00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ชำระค่าธรรมเนียม 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กรณีมีคำสั่งอนุญาต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(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ตามประเภทกิจการที่เป็นอันตรายต่อสุขภาพที่มีข้อกำหนดของท้องถิ่น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) 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</w:p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ระยะเวลาให้บริการส่วนงาน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หน่วยงานที่รับผิดชอบ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ให้ระบุไปตามบริบทของท้องถิ่น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20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ของจำนวนเงินที่ค้างชำระ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B46489" w:rsidRDefault="00B46489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B46489" w:rsidRPr="000C2AAC" w:rsidRDefault="00B46489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46489" w:rsidRPr="000C2AAC" w:rsidRDefault="00B46489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B46489" w:rsidRDefault="00B46489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B46489" w:rsidRPr="000C2AAC" w:rsidRDefault="00B46489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B46489" w:rsidRPr="000C2AAC" w:rsidRDefault="00B46489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B46489" w:rsidRPr="000C2AAC" w:rsidRDefault="00B46489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B46489" w:rsidRPr="00CF0056">
        <w:trPr>
          <w:tblHeader/>
          <w:jc w:val="center"/>
        </w:trPr>
        <w:tc>
          <w:tcPr>
            <w:tcW w:w="675" w:type="dxa"/>
            <w:vAlign w:val="center"/>
          </w:tcPr>
          <w:p w:rsidR="00B46489" w:rsidRPr="00CF0056" w:rsidRDefault="00B46489" w:rsidP="00CF005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B46489" w:rsidRPr="00CF0056" w:rsidRDefault="00B46489" w:rsidP="00CF005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B46489" w:rsidRPr="00CF0056" w:rsidRDefault="00B46489" w:rsidP="00CF00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B46489" w:rsidRPr="00CF0056" w:rsidRDefault="00B46489" w:rsidP="00CF005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B46489" w:rsidRPr="00CF0056" w:rsidRDefault="00B46489" w:rsidP="00CF005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B46489" w:rsidRPr="00CF0056" w:rsidRDefault="00B46489" w:rsidP="00CF005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B46489" w:rsidRPr="00CF0056" w:rsidRDefault="00B46489" w:rsidP="00CF005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B46489" w:rsidRPr="00CF0056">
        <w:trPr>
          <w:jc w:val="center"/>
        </w:trPr>
        <w:tc>
          <w:tcPr>
            <w:tcW w:w="675" w:type="dxa"/>
            <w:vAlign w:val="center"/>
          </w:tcPr>
          <w:p w:rsidR="00B46489" w:rsidRPr="00CF0056" w:rsidRDefault="00B46489" w:rsidP="00CF005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B46489" w:rsidRPr="00CF0056">
        <w:trPr>
          <w:jc w:val="center"/>
        </w:trPr>
        <w:tc>
          <w:tcPr>
            <w:tcW w:w="675" w:type="dxa"/>
            <w:vAlign w:val="center"/>
          </w:tcPr>
          <w:p w:rsidR="00B46489" w:rsidRPr="00CF0056" w:rsidRDefault="00B46489" w:rsidP="00CF005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B46489" w:rsidRPr="00CF0056">
        <w:trPr>
          <w:jc w:val="center"/>
        </w:trPr>
        <w:tc>
          <w:tcPr>
            <w:tcW w:w="675" w:type="dxa"/>
            <w:vAlign w:val="center"/>
          </w:tcPr>
          <w:p w:rsidR="00B46489" w:rsidRPr="00CF0056" w:rsidRDefault="00B46489" w:rsidP="00CF005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B46489" w:rsidRPr="00CF0056">
        <w:trPr>
          <w:jc w:val="center"/>
        </w:trPr>
        <w:tc>
          <w:tcPr>
            <w:tcW w:w="675" w:type="dxa"/>
            <w:vAlign w:val="center"/>
          </w:tcPr>
          <w:p w:rsidR="00B46489" w:rsidRPr="00CF0056" w:rsidRDefault="00B46489" w:rsidP="00CF005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ใบมอบอำนาจ 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ในกรณีที่มีการมอบอำนาจ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B46489" w:rsidRPr="00CF0056">
        <w:trPr>
          <w:jc w:val="center"/>
        </w:trPr>
        <w:tc>
          <w:tcPr>
            <w:tcW w:w="675" w:type="dxa"/>
            <w:vAlign w:val="center"/>
          </w:tcPr>
          <w:p w:rsidR="00B46489" w:rsidRPr="00CF0056" w:rsidRDefault="00B46489" w:rsidP="00CF005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หลักฐานที่แสดงการเป็นผู้มีอำนาจลงนามแทนนิติบุคคล</w:t>
            </w:r>
          </w:p>
        </w:tc>
        <w:tc>
          <w:tcPr>
            <w:tcW w:w="1843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B46489" w:rsidRPr="000C2AAC" w:rsidRDefault="00B46489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46489" w:rsidRPr="000C2AAC" w:rsidRDefault="00B46489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B46489" w:rsidRPr="00CF0056">
        <w:trPr>
          <w:tblHeader/>
        </w:trPr>
        <w:tc>
          <w:tcPr>
            <w:tcW w:w="675" w:type="dxa"/>
            <w:vAlign w:val="center"/>
          </w:tcPr>
          <w:p w:rsidR="00B46489" w:rsidRPr="00CF0056" w:rsidRDefault="00B46489" w:rsidP="00CF005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B46489" w:rsidRPr="00CF0056" w:rsidRDefault="00B46489" w:rsidP="00CF005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B46489" w:rsidRPr="00CF0056" w:rsidRDefault="00B46489" w:rsidP="00CF005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B46489" w:rsidRPr="00CF0056" w:rsidRDefault="00B46489" w:rsidP="00CF005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B46489" w:rsidRPr="00CF0056" w:rsidRDefault="00B46489" w:rsidP="00CF005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B46489" w:rsidRPr="00CF0056" w:rsidRDefault="00B46489" w:rsidP="00CF005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B46489" w:rsidRPr="00CF0056" w:rsidRDefault="00B46489" w:rsidP="00CF0056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CF0056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B46489" w:rsidRPr="00CF0056">
        <w:tc>
          <w:tcPr>
            <w:tcW w:w="675" w:type="dxa"/>
            <w:vAlign w:val="center"/>
          </w:tcPr>
          <w:p w:rsidR="00B46489" w:rsidRPr="00CF0056" w:rsidRDefault="00B46489" w:rsidP="00CF005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เอกสารสิทธิ์หรือสัญญาเช่าหรือสิทธิอื่นใดตามกฎหมายในการใช้ประโยชน์สถานที่ที่ใช้ประกอบกิจการในแต่ละประเภทกิจการ</w:t>
            </w:r>
          </w:p>
        </w:tc>
        <w:tc>
          <w:tcPr>
            <w:tcW w:w="1843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B46489" w:rsidRPr="00CF0056">
        <w:tc>
          <w:tcPr>
            <w:tcW w:w="675" w:type="dxa"/>
            <w:vAlign w:val="center"/>
          </w:tcPr>
          <w:p w:rsidR="00B46489" w:rsidRPr="00CF0056" w:rsidRDefault="00B46489" w:rsidP="00CF005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</w:tc>
        <w:tc>
          <w:tcPr>
            <w:tcW w:w="1843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B46489" w:rsidRPr="00CF0056">
        <w:tc>
          <w:tcPr>
            <w:tcW w:w="675" w:type="dxa"/>
            <w:vAlign w:val="center"/>
          </w:tcPr>
          <w:p w:rsidR="00B46489" w:rsidRPr="00CF0056" w:rsidRDefault="00B46489" w:rsidP="00CF005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46489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สำเนาใบอนุญาตตามกฎหมายอื่นที่เกี่ยวข้องในแต่ละประเภทกิจการเช่นใบอนุญาตตามพ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 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โรงงานพ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 2535  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 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ควบคุมอาคารพ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 2522 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 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โรงแรมพ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 2547 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 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การเดินเรือในน่านน้ำไทยพ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. 2546 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เป็นต้น</w:t>
            </w:r>
          </w:p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843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B46489" w:rsidRPr="00CF0056">
        <w:tc>
          <w:tcPr>
            <w:tcW w:w="675" w:type="dxa"/>
            <w:vAlign w:val="center"/>
          </w:tcPr>
          <w:p w:rsidR="00B46489" w:rsidRPr="00CF0056" w:rsidRDefault="00B46489" w:rsidP="00CF005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เอกสารหรือหลักฐานเฉพาะกิจการที่กฎหมายกำหนดให้มีการประเมินผลกระทบเช่นรายงานการวิเคราะห์ผลกระทบสิ่งแวดล้อม 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 xml:space="preserve">(EIA) 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รายงานการประเมินผลกระทบต่อสุขภาพ 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(HIA)</w:t>
            </w:r>
          </w:p>
        </w:tc>
        <w:tc>
          <w:tcPr>
            <w:tcW w:w="1843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B46489" w:rsidRPr="00CF0056">
        <w:tc>
          <w:tcPr>
            <w:tcW w:w="675" w:type="dxa"/>
            <w:vAlign w:val="center"/>
          </w:tcPr>
          <w:p w:rsidR="00B46489" w:rsidRPr="00CF0056" w:rsidRDefault="00B46489" w:rsidP="00CF005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ผลการตรวจวัดคุณภาพด้านสิ่งแวดล้อม 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ในแต่ละประเภทกิจการที่กำหนด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  <w:tr w:rsidR="00B46489" w:rsidRPr="00CF0056">
        <w:tc>
          <w:tcPr>
            <w:tcW w:w="675" w:type="dxa"/>
            <w:vAlign w:val="center"/>
          </w:tcPr>
          <w:p w:rsidR="00B46489" w:rsidRPr="00CF0056" w:rsidRDefault="00B46489" w:rsidP="00CF0056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ใบรับรองแพทย์และหลักฐานแสดงว่าผ่านการอบรมเรื่องสุขาภิบาลอาหาร 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กรณียื่นขออนุญาตกิจการที่เกี่ยวข้องกับอาหาร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0</w:t>
            </w:r>
          </w:p>
        </w:tc>
        <w:tc>
          <w:tcPr>
            <w:tcW w:w="1110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</w:rPr>
            </w:pP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CF0056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B46489" w:rsidRPr="000C2AAC" w:rsidRDefault="00B46489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46489" w:rsidRPr="000C2AAC" w:rsidRDefault="00B46489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780"/>
      </w:tblGrid>
      <w:tr w:rsidR="00B46489" w:rsidRPr="00CF0056">
        <w:tc>
          <w:tcPr>
            <w:tcW w:w="534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CF0056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อัตราค่าธรรมเนียมใบอนุญาตประกอบกิจการที่เป็นอันตรายต่อสุขภาพเป็นไปตามเทศบัญญัติเทศบาลตำบลควนเสาธงเรื่องกิจการที่เป็นอันตรายต่อสุขภาพพ</w:t>
            </w:r>
            <w:r w:rsidRPr="00CF0056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CF0056">
              <w:rPr>
                <w:rFonts w:ascii="Cordia New" w:hAnsi="Cordia New"/>
                <w:b/>
                <w:bCs/>
                <w:noProof/>
                <w:sz w:val="32"/>
                <w:szCs w:val="32"/>
                <w:lang w:bidi="th-TH"/>
              </w:rPr>
              <w:t xml:space="preserve">. </w:t>
            </w:r>
            <w:r w:rsidRPr="00CF0056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๒๕๕๘</w:t>
            </w:r>
          </w:p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Pr="00CF0056">
              <w:rPr>
                <w:rFonts w:ascii="Cordia New" w:hAnsi="Cordia New"/>
                <w:noProof/>
                <w:sz w:val="32"/>
                <w:szCs w:val="32"/>
              </w:rPr>
              <w:t xml:space="preserve">0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ระบุตามข้อกำหนดของท้องถิ่น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B46489" w:rsidRDefault="00B46489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46489" w:rsidRPr="000C2AAC" w:rsidRDefault="00B46489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B46489" w:rsidRPr="00CF0056">
        <w:tc>
          <w:tcPr>
            <w:tcW w:w="534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แจ้งผ่านศูนย์รับเรื่องร้องเรียนตามช่องทางการให้บริการของส่วนราชการนั้นๆ</w:t>
            </w:r>
            <w:r w:rsidRPr="00CF0056">
              <w:rPr>
                <w:rFonts w:ascii="Cordia New" w:hAnsi="Cordia New"/>
                <w:sz w:val="32"/>
                <w:szCs w:val="32"/>
              </w:rPr>
              <w:br/>
            </w:r>
            <w:r w:rsidRPr="00CF0056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เทศบาลตำบลควนเสาธงอำเภอตะโหมดจังหวัดพัทลุง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br/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 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074601537)</w:t>
            </w:r>
          </w:p>
        </w:tc>
      </w:tr>
      <w:tr w:rsidR="00B46489" w:rsidRPr="00CF0056">
        <w:tc>
          <w:tcPr>
            <w:tcW w:w="534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CF0056">
              <w:rPr>
                <w:rFonts w:ascii="Cordia New" w:hAnsi="Cordia New"/>
                <w:sz w:val="32"/>
                <w:szCs w:val="32"/>
              </w:rPr>
              <w:br/>
            </w:r>
            <w:r w:rsidRPr="00CF0056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( 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 10300 / 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1111 / www.1111.go.th / 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.1111 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 10300)</w:t>
            </w:r>
          </w:p>
        </w:tc>
      </w:tr>
    </w:tbl>
    <w:p w:rsidR="00B46489" w:rsidRDefault="00B46489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46489" w:rsidRPr="000C2AAC" w:rsidRDefault="00B46489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B46489" w:rsidRPr="00CF0056">
        <w:tc>
          <w:tcPr>
            <w:tcW w:w="675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CF0056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แบบคำขอรับใบอนุญาต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/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ต่ออายุใบอนุญาต</w:t>
            </w:r>
            <w:r w:rsidRPr="00CF0056">
              <w:rPr>
                <w:rFonts w:ascii="Cordia New" w:hAnsi="Cordia New"/>
                <w:sz w:val="32"/>
                <w:szCs w:val="32"/>
              </w:rPr>
              <w:br/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เอกสาร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/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แบบฟอร์มเป็นไปตามข้อกำหนดของท้องถิ่น</w:t>
            </w:r>
            <w:r w:rsidRPr="00CF0056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)</w:t>
            </w:r>
            <w:r w:rsidRPr="00CF0056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B46489" w:rsidRDefault="00B46489" w:rsidP="00C1539D">
      <w:pPr>
        <w:pStyle w:val="ListParagraph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46489" w:rsidRPr="000C2AAC" w:rsidRDefault="00B46489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B46489" w:rsidRPr="000C2AAC" w:rsidRDefault="00B46489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B46489" w:rsidRPr="000C2AAC" w:rsidRDefault="00B46489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3180"/>
      </w:tblGrid>
      <w:tr w:rsidR="00B46489" w:rsidRPr="00CF0056">
        <w:tc>
          <w:tcPr>
            <w:tcW w:w="1418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CF0056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22/07/2558</w:t>
            </w:r>
          </w:p>
        </w:tc>
      </w:tr>
      <w:tr w:rsidR="00B46489" w:rsidRPr="00CF0056">
        <w:tc>
          <w:tcPr>
            <w:tcW w:w="1418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CF0056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(OPDC)</w:t>
            </w:r>
          </w:p>
        </w:tc>
      </w:tr>
      <w:tr w:rsidR="00B46489" w:rsidRPr="00CF0056">
        <w:tc>
          <w:tcPr>
            <w:tcW w:w="1418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CF0056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เทศบาลตำบลควนเสาธงอำเภอ</w:t>
            </w:r>
            <w:r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ตะโหมดจังหวัดพัทลุงสถ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CF0056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CF0056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</w:p>
        </w:tc>
      </w:tr>
      <w:tr w:rsidR="00B46489" w:rsidRPr="00CF0056">
        <w:tc>
          <w:tcPr>
            <w:tcW w:w="1418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CF0056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B46489" w:rsidRPr="00CF0056">
        <w:tc>
          <w:tcPr>
            <w:tcW w:w="1418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CF0056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B46489" w:rsidRPr="00CF0056" w:rsidRDefault="00B46489" w:rsidP="00CF0056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CF0056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B46489" w:rsidRPr="000C2AAC" w:rsidRDefault="00B46489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46489" w:rsidRPr="000C2AAC" w:rsidRDefault="00B46489" w:rsidP="00982CD7">
      <w:pPr>
        <w:pStyle w:val="ListParagraph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B46489" w:rsidRPr="000C2AAC" w:rsidRDefault="00B46489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B46489" w:rsidRPr="000C2AAC" w:rsidRDefault="00B46489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B46489" w:rsidRPr="000C2AAC" w:rsidSect="00CC3603">
      <w:headerReference w:type="default" r:id="rId7"/>
      <w:pgSz w:w="11907" w:h="16839" w:code="9"/>
      <w:pgMar w:top="1134" w:right="658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489" w:rsidRDefault="00B46489" w:rsidP="00C81DB8">
      <w:pPr>
        <w:spacing w:after="0" w:line="240" w:lineRule="auto"/>
      </w:pPr>
      <w:r>
        <w:separator/>
      </w:r>
    </w:p>
  </w:endnote>
  <w:endnote w:type="continuationSeparator" w:id="1">
    <w:p w:rsidR="00B46489" w:rsidRDefault="00B46489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489" w:rsidRDefault="00B46489" w:rsidP="00C81DB8">
      <w:pPr>
        <w:spacing w:after="0" w:line="240" w:lineRule="auto"/>
      </w:pPr>
      <w:r>
        <w:separator/>
      </w:r>
    </w:p>
  </w:footnote>
  <w:footnote w:type="continuationSeparator" w:id="1">
    <w:p w:rsidR="00B46489" w:rsidRDefault="00B46489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489" w:rsidRDefault="00B46489" w:rsidP="00C81DB8">
    <w:pPr>
      <w:pStyle w:val="Header"/>
      <w:jc w:val="right"/>
    </w:pPr>
    <w:fldSimple w:instr=" PAGE   \* MERGEFORMAT ">
      <w:r>
        <w:rPr>
          <w:noProof/>
        </w:rPr>
        <w:t>9</w:t>
      </w:r>
    </w:fldSimple>
    <w:r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\# "0" \* Arabic </w:instrText>
    </w:r>
    <w:r>
      <w:rPr>
        <w:noProof/>
      </w:rP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B46489" w:rsidRDefault="00B464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431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059A"/>
    <w:rsid w:val="00AF4A06"/>
    <w:rsid w:val="00B23DA2"/>
    <w:rsid w:val="00B46489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C3603"/>
    <w:rsid w:val="00CD3DDC"/>
    <w:rsid w:val="00CE4A67"/>
    <w:rsid w:val="00CE687B"/>
    <w:rsid w:val="00CF0056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pPr>
      <w:spacing w:after="160" w:line="259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Heading4">
    <w:name w:val="heading 4"/>
    <w:basedOn w:val="Normal"/>
    <w:link w:val="Heading4Char"/>
    <w:uiPriority w:val="99"/>
    <w:qFormat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Heading5">
    <w:name w:val="heading 5"/>
    <w:basedOn w:val="Normal"/>
    <w:link w:val="Heading5Char"/>
    <w:uiPriority w:val="99"/>
    <w:qFormat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Heading6">
    <w:name w:val="heading 6"/>
    <w:basedOn w:val="Normal"/>
    <w:link w:val="Heading6Char"/>
    <w:uiPriority w:val="99"/>
    <w:qFormat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851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851"/>
    <w:rPr>
      <w:rFonts w:asciiTheme="majorHAnsi" w:eastAsiaTheme="majorEastAsia" w:hAnsiTheme="majorHAnsi" w:cstheme="majorBidi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851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851"/>
    <w:rPr>
      <w:rFonts w:asciiTheme="minorHAnsi" w:eastAsiaTheme="minorEastAsia" w:hAnsiTheme="minorHAnsi" w:cstheme="minorBidi"/>
      <w:b/>
      <w:bCs/>
      <w:sz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851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851"/>
    <w:rPr>
      <w:rFonts w:asciiTheme="minorHAnsi" w:eastAsiaTheme="minorEastAsia" w:hAnsiTheme="minorHAnsi" w:cstheme="minorBidi"/>
      <w:b/>
      <w:bCs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D239AD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D239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39AD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1B1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1C8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B1C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32E1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32E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65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9</Pages>
  <Words>1228</Words>
  <Characters>7004</Characters>
  <Application>Microsoft Office Outlook</Application>
  <DocSecurity>0</DocSecurity>
  <Lines>0</Lines>
  <Paragraphs>0</Paragraphs>
  <ScaleCrop>false</ScaleCrop>
  <Company>TeAm DiGiT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การขอใบอนุญาตประกอบกิจการที่เป็นอันตรายต่อสุขภาพ</dc:title>
  <dc:subject/>
  <dc:creator>CM</dc:creator>
  <cp:keywords/>
  <dc:description/>
  <cp:lastModifiedBy>DiGiT</cp:lastModifiedBy>
  <cp:revision>2</cp:revision>
  <cp:lastPrinted>2015-07-22T04:03:00Z</cp:lastPrinted>
  <dcterms:created xsi:type="dcterms:W3CDTF">2015-07-22T04:03:00Z</dcterms:created>
  <dcterms:modified xsi:type="dcterms:W3CDTF">2015-07-22T04:03:00Z</dcterms:modified>
</cp:coreProperties>
</file>