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5A" w:rsidRPr="000C2AAC" w:rsidRDefault="00A0695A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ตั้งใหม่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b/>
          <w:bCs/>
          <w:noProof/>
          <w:sz w:val="32"/>
          <w:szCs w:val="32"/>
          <w:lang w:bidi="th-TH"/>
        </w:rPr>
        <w:t xml:space="preserve">. 2499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A0695A" w:rsidRPr="00394708" w:rsidRDefault="00A0695A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A0695A" w:rsidRPr="00045650" w:rsidRDefault="00A0695A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กระทรวงพาณิชย์</w:t>
      </w:r>
    </w:p>
    <w:p w:rsidR="00A0695A" w:rsidRPr="000C2AAC" w:rsidRDefault="00A0695A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A0695A" w:rsidRPr="000C2AAC" w:rsidRDefault="00A0695A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ตั้งใหม่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 2499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A0695A" w:rsidRPr="000C2AAC" w:rsidRDefault="00A0695A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A0695A" w:rsidRPr="000C2AAC" w:rsidRDefault="00A0695A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0695A" w:rsidRPr="000C2AAC" w:rsidRDefault="00A0695A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จดทะเบียน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0695A" w:rsidRPr="0087182F" w:rsidRDefault="00A0695A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กฎกระทรวงพาณิชย์ฉบับที่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3 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2540)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2499</w:t>
            </w:r>
          </w:p>
        </w:tc>
      </w:tr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ฎ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กำหนดกิจการเป็นพาณิชยกิจพ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2546</w:t>
            </w:r>
          </w:p>
        </w:tc>
      </w:tr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83 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2515) 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93 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2520)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2499</w:t>
            </w:r>
          </w:p>
        </w:tc>
      </w:tr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ประกาศกระทรวงพาณิชย์เรื่องให้ผู้ประกอบพาณิชยกิจต้องจดทะเบียนพาณิชย์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11)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2553</w:t>
            </w:r>
          </w:p>
        </w:tc>
      </w:tr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8)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2552</w:t>
            </w:r>
          </w:p>
        </w:tc>
      </w:tr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9)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2552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10)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2553 </w:t>
            </w:r>
          </w:p>
        </w:tc>
      </w:tr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2555</w:t>
            </w:r>
          </w:p>
        </w:tc>
      </w:tr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9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1/2553 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ทะเบียนพาณิชย์พ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2499</w:t>
            </w:r>
          </w:p>
        </w:tc>
      </w:tr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11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2549</w:t>
            </w:r>
          </w:p>
        </w:tc>
      </w:tr>
    </w:tbl>
    <w:p w:rsidR="00A0695A" w:rsidRPr="000C2AAC" w:rsidRDefault="00A0695A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0695A" w:rsidRPr="000C2AAC" w:rsidRDefault="00A0695A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0695A" w:rsidRPr="000C2AAC" w:rsidRDefault="00A0695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ไม่มี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0695A" w:rsidRDefault="00A0695A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A0695A" w:rsidRDefault="00A0695A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lang w:bidi="th-TH"/>
        </w:rPr>
      </w:pPr>
    </w:p>
    <w:p w:rsidR="00A0695A" w:rsidRPr="000C2AAC" w:rsidRDefault="00A0695A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</w:p>
    <w:p w:rsidR="00A0695A" w:rsidRPr="000C2AAC" w:rsidRDefault="00A0695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A0695A" w:rsidRPr="000C2AAC" w:rsidRDefault="00A0695A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0695A" w:rsidRPr="000C2AAC" w:rsidRDefault="00A0695A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0695A" w:rsidRPr="000C2AAC" w:rsidRDefault="00A0695A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0695A" w:rsidRPr="000C2AAC" w:rsidRDefault="00A0695A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10/07/2015 14:30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ตั้งใหม่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 2499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กรณีผู้ขอจดทะเบียนเป็นบุคคลธรรมดาเทศบาลตำบลควนเสาธง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0695A" w:rsidRPr="000C2AAC" w:rsidRDefault="00A0695A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กรุงเทพมหานครติดต่อ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 xml:space="preserve">(1)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สำนักงานเศรษฐกิจการคลังกรุงเทพมหานคร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: 02-224-1916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หรือ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02-225-1945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>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ให้บริการกับสถานประกอบการทุกแห่งที่มีที่ตั้งอยู่ในกรุงเทพมหานคร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หรือ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 xml:space="preserve">(2)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สำนักงานเขตกรุงเทพมหานคร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: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ติดต่อสำนักงานเขต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>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สถานประกอบการแห่งใหญ่ตั้งอยู่ในพื้นที่รับผิดชอบของเขตไหนให้ไปยื่นจดทะเบียนณสำนักงานเขตนั้น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)/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</w:p>
        </w:tc>
      </w:tr>
      <w:tr w:rsidR="00A0695A" w:rsidRPr="000C3002">
        <w:tc>
          <w:tcPr>
            <w:tcW w:w="675" w:type="dxa"/>
          </w:tcPr>
          <w:p w:rsidR="00A0695A" w:rsidRPr="000C3002" w:rsidRDefault="00A0695A" w:rsidP="004436C3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4436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สำนักงานเทศบาลตำบลควนเสาธง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61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.8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แม่ขรีอ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ตะโหมดจ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พัทลุง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93160/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A0695A" w:rsidRPr="000C3002" w:rsidRDefault="00A0695A" w:rsidP="004436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A0695A" w:rsidRPr="000C3002" w:rsidRDefault="00A0695A" w:rsidP="004436C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300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</w:p>
        </w:tc>
      </w:tr>
    </w:tbl>
    <w:p w:rsidR="00A0695A" w:rsidRDefault="00A0695A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0695A" w:rsidRPr="000C2AAC" w:rsidRDefault="00A0695A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A0695A" w:rsidRDefault="00A0695A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ผู้ประกอบพาณิชยกิจต้องยื่นขอจดทะเบียนพาณิชย์ภายใน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วันนับตั้งแต่วันเริ่มประกอบกิจการ 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มาตรา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11)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4.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แบบทพ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www.dbd.go.th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A0695A" w:rsidRPr="000C2AAC" w:rsidRDefault="00A0695A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0695A" w:rsidRPr="000C2AAC" w:rsidRDefault="00A0695A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A0695A" w:rsidRPr="000C3002">
        <w:trPr>
          <w:tblHeader/>
        </w:trPr>
        <w:tc>
          <w:tcPr>
            <w:tcW w:w="675" w:type="dxa"/>
            <w:vAlign w:val="center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* 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อำเภอตะโหมดจังหวัดพัทลุง</w:t>
            </w:r>
          </w:p>
        </w:tc>
        <w:tc>
          <w:tcPr>
            <w:tcW w:w="179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 xml:space="preserve">5 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* 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อำเภอตะโหมดจังหวัดพัทลุง</w:t>
            </w:r>
          </w:p>
        </w:tc>
        <w:tc>
          <w:tcPr>
            <w:tcW w:w="179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นายทะเบียนรับจดทะเบียน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* 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อำเภอตะโหมดจังหวัดพัทลุง</w:t>
            </w:r>
          </w:p>
        </w:tc>
        <w:tc>
          <w:tcPr>
            <w:tcW w:w="179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 xml:space="preserve">10 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* 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อำเภอตะโหมดจังหวัดพัทลุง</w:t>
            </w:r>
          </w:p>
        </w:tc>
        <w:tc>
          <w:tcPr>
            <w:tcW w:w="179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A0695A" w:rsidRDefault="00A0695A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60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A0695A" w:rsidRPr="000C2AAC" w:rsidRDefault="00A0695A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0695A" w:rsidRPr="000C2AAC" w:rsidRDefault="00A0695A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0695A" w:rsidRDefault="00A0695A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A0695A" w:rsidRPr="000C2AAC" w:rsidRDefault="00A0695A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A0695A" w:rsidRPr="000C2AAC" w:rsidRDefault="00A0695A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A0695A" w:rsidRPr="000C2AAC" w:rsidRDefault="00A0695A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0695A" w:rsidRPr="000C3002">
        <w:trPr>
          <w:tblHeader/>
          <w:jc w:val="center"/>
        </w:trPr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0695A" w:rsidRPr="000C3002">
        <w:trPr>
          <w:jc w:val="center"/>
        </w:trPr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0695A" w:rsidRPr="000C3002">
        <w:trPr>
          <w:jc w:val="center"/>
        </w:trPr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A0695A" w:rsidRPr="000C2AAC" w:rsidRDefault="00A0695A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0695A" w:rsidRPr="000C2AAC" w:rsidRDefault="00A0695A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0695A" w:rsidRPr="000C3002">
        <w:trPr>
          <w:tblHeader/>
        </w:trPr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A0695A" w:rsidRPr="000C3002" w:rsidRDefault="00A0695A" w:rsidP="000C300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A0695A" w:rsidRPr="000C3002" w:rsidRDefault="00A0695A" w:rsidP="000C3002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.)</w:t>
            </w:r>
          </w:p>
        </w:tc>
        <w:tc>
          <w:tcPr>
            <w:tcW w:w="1843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1 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843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</w:tc>
        <w:tc>
          <w:tcPr>
            <w:tcW w:w="1843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</w:tc>
        <w:tc>
          <w:tcPr>
            <w:tcW w:w="1843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) 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10 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สำเนาบัตรประจำตัวประชาชนของผู้รับมอบอำนาจ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 (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) 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</w:tc>
        <w:tc>
          <w:tcPr>
            <w:tcW w:w="1843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ขายหรือให้เช่าแผ่นซีดีแถบบันทึกวีดิทัศน์แผ่นวีดิทัศน์ดีวีดีหรือแผ่นวีดีทัศน์ระบบดิจิทัลเฉพาะที่เกี่ยวกับการบันเทิง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A0695A" w:rsidRPr="000C3002">
        <w:tc>
          <w:tcPr>
            <w:tcW w:w="675" w:type="dxa"/>
            <w:vAlign w:val="center"/>
          </w:tcPr>
          <w:p w:rsidR="00A0695A" w:rsidRPr="000C3002" w:rsidRDefault="00A0695A" w:rsidP="000C3002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</w:tc>
        <w:tc>
          <w:tcPr>
            <w:tcW w:w="1843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</w:rPr>
            </w:pP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Pr="000C3002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A0695A" w:rsidRPr="000C2AAC" w:rsidRDefault="00A0695A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0695A" w:rsidRPr="000C2AAC" w:rsidRDefault="00A0695A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A0695A" w:rsidRPr="000C3002">
        <w:tc>
          <w:tcPr>
            <w:tcW w:w="534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ค่าธรรมเนียมการจดทะเบียน </w:t>
            </w:r>
            <w:r w:rsidRPr="000C3002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คำขอละ</w:t>
            </w:r>
            <w:r w:rsidRPr="000C3002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)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0C3002">
              <w:rPr>
                <w:rFonts w:ascii="Cordia New" w:hAnsi="Cordia New"/>
                <w:noProof/>
                <w:sz w:val="32"/>
                <w:szCs w:val="32"/>
              </w:rPr>
              <w:t xml:space="preserve">50 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A0695A" w:rsidRPr="000C3002">
        <w:tc>
          <w:tcPr>
            <w:tcW w:w="534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0C3002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(</w:t>
            </w:r>
            <w:r w:rsidRPr="000C3002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0C3002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)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0C3002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  <w:cs/>
                <w:lang w:bidi="th-TH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A0695A" w:rsidRDefault="00A0695A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0695A" w:rsidRPr="000C2AAC" w:rsidRDefault="00A0695A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A0695A" w:rsidRPr="000C3002">
        <w:tc>
          <w:tcPr>
            <w:tcW w:w="534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ร้องเรียนณช่องทางที่ยื่นคำขอ</w:t>
            </w:r>
            <w:r w:rsidRPr="000C3002">
              <w:rPr>
                <w:rFonts w:ascii="Cordia New" w:hAnsi="Cordia New"/>
                <w:sz w:val="32"/>
                <w:szCs w:val="32"/>
              </w:rPr>
              <w:br/>
            </w:r>
            <w:r w:rsidRPr="000C300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A0695A" w:rsidRPr="000C3002">
        <w:tc>
          <w:tcPr>
            <w:tcW w:w="534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ร้องเรียนต่อกองทะเบียนธุรกิจกรมพัฒนาธุรกิจการค้ากระทรวงพาณิชย์</w:t>
            </w:r>
            <w:r w:rsidRPr="000C3002">
              <w:rPr>
                <w:rFonts w:ascii="Cordia New" w:hAnsi="Cordia New"/>
                <w:sz w:val="32"/>
                <w:szCs w:val="32"/>
              </w:rPr>
              <w:br/>
            </w:r>
            <w:r w:rsidRPr="000C300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(0-2547-4446-7 )</w:t>
            </w:r>
          </w:p>
        </w:tc>
      </w:tr>
      <w:tr w:rsidR="00A0695A" w:rsidRPr="000C3002">
        <w:tc>
          <w:tcPr>
            <w:tcW w:w="534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: Call Center 1570</w:t>
            </w:r>
            <w:r w:rsidRPr="000C3002">
              <w:rPr>
                <w:rFonts w:ascii="Cordia New" w:hAnsi="Cordia New"/>
                <w:sz w:val="32"/>
                <w:szCs w:val="32"/>
              </w:rPr>
              <w:br/>
            </w:r>
            <w:r w:rsidRPr="000C300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A0695A" w:rsidRPr="000C3002">
        <w:tc>
          <w:tcPr>
            <w:tcW w:w="534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: www.dbd.go.th</w:t>
            </w:r>
            <w:r w:rsidRPr="000C3002">
              <w:rPr>
                <w:rFonts w:ascii="Cordia New" w:hAnsi="Cordia New"/>
                <w:sz w:val="32"/>
                <w:szCs w:val="32"/>
              </w:rPr>
              <w:br/>
            </w:r>
            <w:r w:rsidRPr="000C300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A0695A" w:rsidRPr="000C3002">
        <w:tc>
          <w:tcPr>
            <w:tcW w:w="534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3002">
              <w:rPr>
                <w:rFonts w:ascii="Cordia New" w:hAnsi="Cordia New"/>
                <w:sz w:val="32"/>
                <w:szCs w:val="32"/>
              </w:rPr>
              <w:br/>
            </w:r>
            <w:r w:rsidRPr="000C300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สายด่วน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1111 / www.1111.go.th / 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A0695A" w:rsidRDefault="00A0695A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0695A" w:rsidRPr="000C2AAC" w:rsidRDefault="00A0695A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A0695A" w:rsidRPr="000C3002">
        <w:tc>
          <w:tcPr>
            <w:tcW w:w="675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0C3002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0C3002">
              <w:rPr>
                <w:rFonts w:ascii="Cordia New" w:hAnsi="Cordia New"/>
                <w:sz w:val="32"/>
                <w:szCs w:val="32"/>
              </w:rPr>
              <w:br/>
            </w:r>
            <w:r w:rsidRPr="000C300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0C3002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A0695A" w:rsidRDefault="00A0695A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0695A" w:rsidRPr="000C2AAC" w:rsidRDefault="00A0695A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A0695A" w:rsidRPr="000C2AAC" w:rsidRDefault="00A0695A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A0695A" w:rsidRPr="000C2AAC" w:rsidRDefault="00A0695A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A0695A" w:rsidRPr="000C3002">
        <w:tc>
          <w:tcPr>
            <w:tcW w:w="141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A0695A" w:rsidRPr="000C3002">
        <w:tc>
          <w:tcPr>
            <w:tcW w:w="141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A0695A" w:rsidRPr="000C3002">
        <w:tc>
          <w:tcPr>
            <w:tcW w:w="141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เทศบาลตำบลควนเสาธงอำเภอตะโหมดจังหวัดพัทลุงสถ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0C300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3002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A0695A" w:rsidRPr="000C3002">
        <w:tc>
          <w:tcPr>
            <w:tcW w:w="141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A0695A" w:rsidRPr="000C3002">
        <w:tc>
          <w:tcPr>
            <w:tcW w:w="1418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0C3002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A0695A" w:rsidRPr="000C3002" w:rsidRDefault="00A0695A" w:rsidP="000C3002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0C3002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A0695A" w:rsidRPr="000C2AAC" w:rsidRDefault="00A0695A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0695A" w:rsidRPr="000C2AAC" w:rsidRDefault="00A0695A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A0695A" w:rsidRPr="000C2AAC" w:rsidRDefault="00A0695A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A0695A" w:rsidRPr="000C2AAC" w:rsidRDefault="00A0695A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A0695A" w:rsidRPr="000C2AAC" w:rsidSect="00957C9D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95A" w:rsidRDefault="00A0695A" w:rsidP="00C81DB8">
      <w:pPr>
        <w:spacing w:after="0" w:line="240" w:lineRule="auto"/>
      </w:pPr>
      <w:r>
        <w:separator/>
      </w:r>
    </w:p>
  </w:endnote>
  <w:endnote w:type="continuationSeparator" w:id="1">
    <w:p w:rsidR="00A0695A" w:rsidRDefault="00A0695A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95A" w:rsidRDefault="00A0695A" w:rsidP="00C81DB8">
      <w:pPr>
        <w:spacing w:after="0" w:line="240" w:lineRule="auto"/>
      </w:pPr>
      <w:r>
        <w:separator/>
      </w:r>
    </w:p>
  </w:footnote>
  <w:footnote w:type="continuationSeparator" w:id="1">
    <w:p w:rsidR="00A0695A" w:rsidRDefault="00A0695A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5A" w:rsidRDefault="00A0695A" w:rsidP="00C81DB8">
    <w:pPr>
      <w:pStyle w:val="Header"/>
      <w:jc w:val="right"/>
    </w:pPr>
    <w:fldSimple w:instr=" PAGE   \* MERGEFORMAT ">
      <w:r>
        <w:rPr>
          <w:noProof/>
        </w:rPr>
        <w:t>8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A0695A" w:rsidRDefault="00A069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3002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86EB5"/>
    <w:rsid w:val="00394708"/>
    <w:rsid w:val="003C25A4"/>
    <w:rsid w:val="003F489A"/>
    <w:rsid w:val="003F4A0D"/>
    <w:rsid w:val="00422EAB"/>
    <w:rsid w:val="004436C3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57C9D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0695A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554EA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223AC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BF3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BF3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BF3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BF3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BF3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BF3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4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1161</Words>
  <Characters>6624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การจดทะเบียนพาณิชย์ (ตั้งใหม่) ตามพ</dc:title>
  <dc:subject/>
  <dc:creator>CM</dc:creator>
  <cp:keywords/>
  <dc:description/>
  <cp:lastModifiedBy>DiGiT</cp:lastModifiedBy>
  <cp:revision>3</cp:revision>
  <cp:lastPrinted>2015-07-22T03:04:00Z</cp:lastPrinted>
  <dcterms:created xsi:type="dcterms:W3CDTF">2015-07-22T03:03:00Z</dcterms:created>
  <dcterms:modified xsi:type="dcterms:W3CDTF">2015-07-22T03:04:00Z</dcterms:modified>
</cp:coreProperties>
</file>