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33C" w:rsidRPr="000C2AAC" w:rsidRDefault="00CA533C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0C2AAC">
        <w:rPr>
          <w:rFonts w:ascii="Cordia New" w:hAnsi="Cordia New"/>
          <w:b/>
          <w:bCs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เปลี่ยนแปลงรายการจดทะเบียน</w:t>
      </w:r>
      <w:r w:rsidRPr="000C2AAC">
        <w:rPr>
          <w:rFonts w:ascii="Cordia New" w:hAnsi="Cordia New"/>
          <w:b/>
          <w:bCs/>
          <w:noProof/>
          <w:sz w:val="32"/>
          <w:szCs w:val="32"/>
          <w:lang w:bidi="th-TH"/>
        </w:rPr>
        <w:t xml:space="preserve">)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ตามพ</w:t>
      </w:r>
      <w:r w:rsidRPr="000C2AAC">
        <w:rPr>
          <w:rFonts w:ascii="Cordia New" w:hAnsi="Cordia New"/>
          <w:b/>
          <w:bCs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ร</w:t>
      </w:r>
      <w:r w:rsidRPr="000C2AAC">
        <w:rPr>
          <w:rFonts w:ascii="Cordia New" w:hAnsi="Cordia New"/>
          <w:b/>
          <w:bCs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บ</w:t>
      </w:r>
      <w:r w:rsidRPr="000C2AAC">
        <w:rPr>
          <w:rFonts w:ascii="Cordia New" w:hAnsi="Cordia New"/>
          <w:b/>
          <w:bCs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ทะเบียนพาณิชย์พ</w:t>
      </w:r>
      <w:r w:rsidRPr="000C2AAC">
        <w:rPr>
          <w:rFonts w:ascii="Cordia New" w:hAnsi="Cordia New"/>
          <w:b/>
          <w:bCs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b/>
          <w:bCs/>
          <w:noProof/>
          <w:sz w:val="32"/>
          <w:szCs w:val="32"/>
          <w:lang w:bidi="th-TH"/>
        </w:rPr>
        <w:t xml:space="preserve">. 2499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:rsidR="00CA533C" w:rsidRPr="00394708" w:rsidRDefault="00CA533C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394708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CA533C" w:rsidRPr="00045650" w:rsidRDefault="00CA533C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Pr="00045650">
        <w:rPr>
          <w:rFonts w:ascii="Cordia New" w:hAnsi="Cordia New"/>
          <w:noProof/>
          <w:sz w:val="32"/>
          <w:szCs w:val="32"/>
          <w:cs/>
          <w:lang w:bidi="th-TH"/>
        </w:rPr>
        <w:t>กระทรวงพาณิชย์</w:t>
      </w:r>
    </w:p>
    <w:p w:rsidR="00CA533C" w:rsidRPr="000C2AAC" w:rsidRDefault="00CA533C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>
        <w:rPr>
          <w:noProof/>
          <w:lang w:bidi="th-TH"/>
        </w:rPr>
        <w:pict>
          <v:line id="Straight Connector 2" o:spid="_x0000_s1026" style="position:absolute;z-index:251658240;visibility:visible" from=".1pt,6.7pt" to="507.55pt,6.7pt" strokeweight="1pt">
            <v:stroke joinstyle="miter"/>
          </v:line>
        </w:pict>
      </w:r>
    </w:p>
    <w:p w:rsidR="00CA533C" w:rsidRPr="000C2AAC" w:rsidRDefault="00CA533C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เปลี่ยนแปลงรายการจดทะเบียน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ตามพ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ทะเบียนพาณิชย์พ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. 2499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:rsidR="00CA533C" w:rsidRPr="000C2AAC" w:rsidRDefault="00CA533C" w:rsidP="00600A2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CA533C" w:rsidRPr="000C2AAC" w:rsidRDefault="00CA533C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CA533C" w:rsidRPr="000C2AAC" w:rsidRDefault="00CA533C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จดทะเบียน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CA533C" w:rsidRPr="0087182F" w:rsidRDefault="00CA533C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CA533C" w:rsidRPr="003635C3">
        <w:tc>
          <w:tcPr>
            <w:tcW w:w="675" w:type="dxa"/>
          </w:tcPr>
          <w:p w:rsidR="00CA533C" w:rsidRPr="003635C3" w:rsidRDefault="00CA533C" w:rsidP="003635C3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กฎกระทรวงพาณิชย์ฉบับที่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3 (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2540)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ออกตามความในพระราชบัญญัติทะเบียนพาณิชย์พ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2499</w:t>
            </w:r>
          </w:p>
        </w:tc>
      </w:tr>
      <w:tr w:rsidR="00CA533C" w:rsidRPr="003635C3">
        <w:tc>
          <w:tcPr>
            <w:tcW w:w="675" w:type="dxa"/>
          </w:tcPr>
          <w:p w:rsidR="00CA533C" w:rsidRPr="003635C3" w:rsidRDefault="00CA533C" w:rsidP="003635C3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ประกาศกระทรวงพาณิชย์ฉบับที่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83 (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2515) 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CA533C" w:rsidRPr="003635C3">
        <w:tc>
          <w:tcPr>
            <w:tcW w:w="675" w:type="dxa"/>
          </w:tcPr>
          <w:p w:rsidR="00CA533C" w:rsidRPr="003635C3" w:rsidRDefault="00CA533C" w:rsidP="003635C3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ประกาศกระทรวงพาณิชย์ฉบับที่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93 (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2520)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2499</w:t>
            </w:r>
          </w:p>
        </w:tc>
      </w:tr>
      <w:tr w:rsidR="00CA533C" w:rsidRPr="003635C3">
        <w:tc>
          <w:tcPr>
            <w:tcW w:w="675" w:type="dxa"/>
          </w:tcPr>
          <w:p w:rsidR="00CA533C" w:rsidRPr="003635C3" w:rsidRDefault="00CA533C" w:rsidP="003635C3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11)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2553</w:t>
            </w:r>
          </w:p>
        </w:tc>
      </w:tr>
      <w:tr w:rsidR="00CA533C" w:rsidRPr="003635C3">
        <w:tc>
          <w:tcPr>
            <w:tcW w:w="675" w:type="dxa"/>
          </w:tcPr>
          <w:p w:rsidR="00CA533C" w:rsidRPr="003635C3" w:rsidRDefault="00CA533C" w:rsidP="003635C3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8)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2552</w:t>
            </w:r>
          </w:p>
        </w:tc>
      </w:tr>
      <w:tr w:rsidR="00CA533C" w:rsidRPr="003635C3">
        <w:tc>
          <w:tcPr>
            <w:tcW w:w="675" w:type="dxa"/>
          </w:tcPr>
          <w:p w:rsidR="00CA533C" w:rsidRPr="003635C3" w:rsidRDefault="00CA533C" w:rsidP="003635C3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9)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2552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10)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2553</w:t>
            </w:r>
          </w:p>
        </w:tc>
      </w:tr>
      <w:tr w:rsidR="00CA533C" w:rsidRPr="003635C3">
        <w:tc>
          <w:tcPr>
            <w:tcW w:w="675" w:type="dxa"/>
          </w:tcPr>
          <w:p w:rsidR="00CA533C" w:rsidRPr="003635C3" w:rsidRDefault="00CA533C" w:rsidP="003635C3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2555 </w:t>
            </w:r>
          </w:p>
        </w:tc>
      </w:tr>
      <w:tr w:rsidR="00CA533C" w:rsidRPr="003635C3">
        <w:tc>
          <w:tcPr>
            <w:tcW w:w="675" w:type="dxa"/>
          </w:tcPr>
          <w:p w:rsidR="00CA533C" w:rsidRPr="003635C3" w:rsidRDefault="00CA533C" w:rsidP="003635C3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8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คำสั่งสำนักงานกลางทะเบียนพาณิชย์ที่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1/2553 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  <w:tr w:rsidR="00CA533C" w:rsidRPr="003635C3">
        <w:tc>
          <w:tcPr>
            <w:tcW w:w="675" w:type="dxa"/>
          </w:tcPr>
          <w:p w:rsidR="00CA533C" w:rsidRPr="003635C3" w:rsidRDefault="00CA533C" w:rsidP="003635C3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9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ประกาศกรมพัฒนาธุรกิจการค้าเรื่องกำหนดแบบพิมพ์พ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2549</w:t>
            </w:r>
          </w:p>
        </w:tc>
      </w:tr>
      <w:tr w:rsidR="00CA533C" w:rsidRPr="003635C3">
        <w:tc>
          <w:tcPr>
            <w:tcW w:w="675" w:type="dxa"/>
          </w:tcPr>
          <w:p w:rsidR="00CA533C" w:rsidRPr="003635C3" w:rsidRDefault="00CA533C" w:rsidP="003635C3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10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คำสั่งสำนักงานกลางทะเบียนพาณิชย์ที่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1/2554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</w:p>
        </w:tc>
      </w:tr>
    </w:tbl>
    <w:p w:rsidR="00CA533C" w:rsidRPr="000C2AAC" w:rsidRDefault="00CA533C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สังคม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CA533C" w:rsidRPr="000C2AAC" w:rsidRDefault="00CA533C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ส่วนภูมิภาค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CA533C" w:rsidRPr="000C2AAC" w:rsidRDefault="00CA533C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ไม่มี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CA533C" w:rsidRDefault="00CA533C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นาที</w:t>
      </w:r>
    </w:p>
    <w:p w:rsidR="00CA533C" w:rsidRDefault="00CA533C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lang w:bidi="th-TH"/>
        </w:rPr>
      </w:pPr>
    </w:p>
    <w:p w:rsidR="00CA533C" w:rsidRPr="000C2AAC" w:rsidRDefault="00CA533C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</w:p>
    <w:p w:rsidR="00CA533C" w:rsidRPr="000C2AAC" w:rsidRDefault="00CA533C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CA533C" w:rsidRPr="000C2AAC" w:rsidRDefault="00CA533C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CA533C" w:rsidRPr="000C2AAC" w:rsidRDefault="00CA533C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CA533C" w:rsidRPr="000C2AAC" w:rsidRDefault="00CA533C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CA533C" w:rsidRPr="000C2AAC" w:rsidRDefault="00CA533C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สำเนาคู่มือประชาชน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17/07/2015 09:58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จดเปลี่ยนแปลงทะเบียนพาณิชย์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เปลี่ยนแปลงรายการทะเบียนพาณิชย์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กรณีบุคคลธรรมดาเทศบาลตำบลควนเสาธงอำเภอตะโหมดจังหวัดพัทลุง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CA533C" w:rsidRPr="000C2AAC" w:rsidRDefault="00CA533C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CA533C" w:rsidRPr="003635C3">
        <w:tc>
          <w:tcPr>
            <w:tcW w:w="675" w:type="dxa"/>
          </w:tcPr>
          <w:p w:rsidR="00CA533C" w:rsidRPr="003635C3" w:rsidRDefault="00CA533C" w:rsidP="003635C3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635C3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กรุงเทพมหานครติดต่อ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  <w:t xml:space="preserve">(1)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สำนักงานเศรษฐกิจการคลังกรุงเทพมหานคร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: 02-224-1916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หรือ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02-225-1945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  <w:t>(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ให้บริการกับสถานประกอบการทุกแห่งที่มีที่ตั้งอยู่ในกรุงเทพมหานคร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หรือ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  <w:t xml:space="preserve">(2)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สำนักงานเขตกรุงเทพมหานคร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: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ติดต่อสำนักงานเขต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  <w:t>(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สถานประกอบการแห่งใหญ่ตั้งอยู่ในพื้นที่รับผิดชอบของเขตไหนให้ไปยื่นจดทะเบียนณสำนักงานเขตนั้น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)/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635C3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635C3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</w:rPr>
              <w:t>-</w:t>
            </w:r>
          </w:p>
        </w:tc>
      </w:tr>
      <w:tr w:rsidR="00CA533C" w:rsidRPr="003635C3">
        <w:tc>
          <w:tcPr>
            <w:tcW w:w="675" w:type="dxa"/>
          </w:tcPr>
          <w:p w:rsidR="00CA533C" w:rsidRPr="003635C3" w:rsidRDefault="00CA533C" w:rsidP="003635C3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635C3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จังหวัดอื่นติดต่อ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  <w:t xml:space="preserve">(1) </w:t>
            </w:r>
            <w:r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สำนักงานเทศบาลตำบลควนเสาธง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074601537 </w:t>
            </w:r>
          </w:p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635C3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635C3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3635C3">
              <w:rPr>
                <w:rFonts w:ascii="Cordia New" w:hAnsi="Cordia New"/>
                <w:iCs/>
                <w:noProof/>
                <w:sz w:val="32"/>
                <w:szCs w:val="32"/>
              </w:rPr>
              <w:t>-</w:t>
            </w:r>
          </w:p>
        </w:tc>
      </w:tr>
    </w:tbl>
    <w:p w:rsidR="00CA533C" w:rsidRDefault="00CA533C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A533C" w:rsidRPr="000C2AAC" w:rsidRDefault="00CA533C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CA533C" w:rsidRDefault="00CA533C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 xml:space="preserve">1.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ผู้ประกอบพาณิชยกิจซึ่งได้จดทะเบียนไว้แล้วหากมีการเปลี่ยนแปลงรายการใดๆที่ได้จดทะเบียนไว้จะต้องยื่นคำขอจดทะเบียนเปลี่ยนแปลงรายการภายในเวลา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วันนับตั้งแต่วันที่ได้มีการเปลี่ยนแปลงรายการนั้นๆ 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มาตรา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13)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2.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3.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ให้ผู้ประกอบพาณิชย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4.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แบบพิมพ์คำขอจดทะเบียน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แบบทพ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.)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www.dbd.go.</w:t>
      </w:r>
      <w:r w:rsidRPr="000C2AAC">
        <w:rPr>
          <w:rFonts w:ascii="Cordia New" w:hAnsi="Cordia New"/>
          <w:noProof/>
          <w:sz w:val="32"/>
          <w:szCs w:val="32"/>
        </w:rPr>
        <w:t>th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มายเหตุ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</w:p>
    <w:p w:rsidR="00CA533C" w:rsidRPr="000C2AAC" w:rsidRDefault="00CA533C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A533C" w:rsidRPr="000C2AAC" w:rsidRDefault="00CA533C" w:rsidP="0065175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CA533C" w:rsidRPr="003635C3">
        <w:trPr>
          <w:tblHeader/>
        </w:trPr>
        <w:tc>
          <w:tcPr>
            <w:tcW w:w="675" w:type="dxa"/>
            <w:vAlign w:val="center"/>
          </w:tcPr>
          <w:p w:rsidR="00CA533C" w:rsidRPr="003635C3" w:rsidRDefault="00CA533C" w:rsidP="003635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CA533C" w:rsidRPr="003635C3" w:rsidRDefault="00CA533C" w:rsidP="003635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CA533C" w:rsidRPr="003635C3" w:rsidRDefault="00CA533C" w:rsidP="003635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CA533C" w:rsidRPr="003635C3" w:rsidRDefault="00CA533C" w:rsidP="003635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CA533C" w:rsidRPr="003635C3" w:rsidRDefault="00CA533C" w:rsidP="003635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CA533C" w:rsidRPr="003635C3" w:rsidRDefault="00CA533C" w:rsidP="003635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CA533C" w:rsidRPr="003635C3">
        <w:tc>
          <w:tcPr>
            <w:tcW w:w="675" w:type="dxa"/>
            <w:vAlign w:val="center"/>
          </w:tcPr>
          <w:p w:rsidR="00CA533C" w:rsidRPr="003635C3" w:rsidRDefault="00CA533C" w:rsidP="003635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นายทะเบียนตรวจพิจารณาเอกสาร</w:t>
            </w:r>
            <w:r w:rsidRPr="003635C3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แจ้งผล</w:t>
            </w:r>
          </w:p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 xml:space="preserve">30 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CA533C" w:rsidRPr="003635C3">
        <w:tc>
          <w:tcPr>
            <w:tcW w:w="675" w:type="dxa"/>
            <w:vAlign w:val="center"/>
          </w:tcPr>
          <w:p w:rsidR="00CA533C" w:rsidRPr="003635C3" w:rsidRDefault="00CA533C" w:rsidP="003635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เจ้าหน้าที่การเงินรับชำระค่าธรรมเนียม</w:t>
            </w:r>
          </w:p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 xml:space="preserve">5 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CA533C" w:rsidRPr="003635C3">
        <w:tc>
          <w:tcPr>
            <w:tcW w:w="675" w:type="dxa"/>
            <w:vAlign w:val="center"/>
          </w:tcPr>
          <w:p w:rsidR="00CA533C" w:rsidRPr="003635C3" w:rsidRDefault="00CA533C" w:rsidP="003635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นายทะเบียนรับจดทะเบียน </w:t>
            </w:r>
            <w:r w:rsidRPr="003635C3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เจ้าหน้าที่บันทึกข้อมูลเข้าระบบ</w:t>
            </w:r>
            <w:r w:rsidRPr="003635C3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จัดเตรียมใบสำคัญการจดทะเบียน</w:t>
            </w:r>
            <w:r w:rsidRPr="003635C3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หนังสือรับรอง</w:t>
            </w:r>
            <w:r w:rsidRPr="003635C3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สำเนาเอกสาร</w:t>
            </w:r>
          </w:p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 xml:space="preserve">15 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CA533C" w:rsidRPr="003635C3">
        <w:tc>
          <w:tcPr>
            <w:tcW w:w="675" w:type="dxa"/>
            <w:vAlign w:val="center"/>
          </w:tcPr>
          <w:p w:rsidR="00CA533C" w:rsidRPr="003635C3" w:rsidRDefault="00CA533C" w:rsidP="003635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3635C3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นายทะเบียนตรวจเอกสารและลงนาม</w:t>
            </w:r>
            <w:r w:rsidRPr="003635C3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มอบใบทะเบียนพาณิชย์ให้ผู้ยื่นคำขอ</w:t>
            </w:r>
          </w:p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 xml:space="preserve">10 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CA533C" w:rsidRDefault="00CA533C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60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นาที</w:t>
      </w:r>
    </w:p>
    <w:p w:rsidR="00CA533C" w:rsidRDefault="00CA533C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</w:p>
    <w:p w:rsidR="00CA533C" w:rsidRDefault="00CA533C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</w:p>
    <w:p w:rsidR="00CA533C" w:rsidRPr="000C2AAC" w:rsidRDefault="00CA533C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A533C" w:rsidRPr="000C2AAC" w:rsidRDefault="00CA533C" w:rsidP="008523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CA533C" w:rsidRPr="000C2AAC" w:rsidRDefault="00CA533C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CA533C" w:rsidRPr="000C2AAC" w:rsidRDefault="00CA533C" w:rsidP="00AA773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CA533C" w:rsidRPr="000C2AAC" w:rsidRDefault="00CA533C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CA533C" w:rsidRPr="003635C3">
        <w:trPr>
          <w:tblHeader/>
          <w:jc w:val="center"/>
        </w:trPr>
        <w:tc>
          <w:tcPr>
            <w:tcW w:w="675" w:type="dxa"/>
            <w:vAlign w:val="center"/>
          </w:tcPr>
          <w:p w:rsidR="00CA533C" w:rsidRPr="003635C3" w:rsidRDefault="00CA533C" w:rsidP="003635C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CA533C" w:rsidRPr="003635C3" w:rsidRDefault="00CA533C" w:rsidP="003635C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CA533C" w:rsidRPr="003635C3" w:rsidRDefault="00CA533C" w:rsidP="003635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CA533C" w:rsidRPr="003635C3" w:rsidRDefault="00CA533C" w:rsidP="003635C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CA533C" w:rsidRPr="003635C3" w:rsidRDefault="00CA533C" w:rsidP="003635C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CA533C" w:rsidRPr="003635C3" w:rsidRDefault="00CA533C" w:rsidP="003635C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CA533C" w:rsidRPr="003635C3" w:rsidRDefault="00CA533C" w:rsidP="003635C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CA533C" w:rsidRPr="003635C3">
        <w:trPr>
          <w:jc w:val="center"/>
        </w:trPr>
        <w:tc>
          <w:tcPr>
            <w:tcW w:w="675" w:type="dxa"/>
            <w:vAlign w:val="center"/>
          </w:tcPr>
          <w:p w:rsidR="00CA533C" w:rsidRPr="003635C3" w:rsidRDefault="00CA533C" w:rsidP="003635C3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สำเนาบัตรประจำตัวของผู้ประกอบพาณิชยกิจพร้อมลงนามรับรองสำเนาถูกต้อง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CA533C" w:rsidRPr="003635C3">
        <w:trPr>
          <w:jc w:val="center"/>
        </w:trPr>
        <w:tc>
          <w:tcPr>
            <w:tcW w:w="675" w:type="dxa"/>
            <w:vAlign w:val="center"/>
          </w:tcPr>
          <w:p w:rsidR="00CA533C" w:rsidRPr="003635C3" w:rsidRDefault="00CA533C" w:rsidP="003635C3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สำเนาทะเบียนบ้านของผู้ประกอบพาณิชยกิจพร้อมลงนามรับรองสำเนาถูกต้อง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CA533C" w:rsidRPr="000C2AAC" w:rsidRDefault="00CA533C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A533C" w:rsidRPr="000C2AAC" w:rsidRDefault="00CA533C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CA533C" w:rsidRPr="003635C3">
        <w:trPr>
          <w:tblHeader/>
        </w:trPr>
        <w:tc>
          <w:tcPr>
            <w:tcW w:w="675" w:type="dxa"/>
            <w:vAlign w:val="center"/>
          </w:tcPr>
          <w:p w:rsidR="00CA533C" w:rsidRPr="003635C3" w:rsidRDefault="00CA533C" w:rsidP="003635C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CA533C" w:rsidRPr="003635C3" w:rsidRDefault="00CA533C" w:rsidP="003635C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CA533C" w:rsidRPr="003635C3" w:rsidRDefault="00CA533C" w:rsidP="003635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CA533C" w:rsidRPr="003635C3" w:rsidRDefault="00CA533C" w:rsidP="003635C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CA533C" w:rsidRPr="003635C3" w:rsidRDefault="00CA533C" w:rsidP="003635C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CA533C" w:rsidRPr="003635C3" w:rsidRDefault="00CA533C" w:rsidP="003635C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CA533C" w:rsidRPr="003635C3" w:rsidRDefault="00CA533C" w:rsidP="003635C3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635C3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CA533C" w:rsidRPr="003635C3">
        <w:tc>
          <w:tcPr>
            <w:tcW w:w="675" w:type="dxa"/>
            <w:vAlign w:val="center"/>
          </w:tcPr>
          <w:p w:rsidR="00CA533C" w:rsidRPr="003635C3" w:rsidRDefault="00CA533C" w:rsidP="003635C3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คำขอจดทะเบียนพาณิชย์ 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แบบทพ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.)</w:t>
            </w:r>
          </w:p>
        </w:tc>
        <w:tc>
          <w:tcPr>
            <w:tcW w:w="1843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CA533C" w:rsidRPr="003635C3">
        <w:tc>
          <w:tcPr>
            <w:tcW w:w="675" w:type="dxa"/>
            <w:vAlign w:val="center"/>
          </w:tcPr>
          <w:p w:rsidR="00CA533C" w:rsidRPr="003635C3" w:rsidRDefault="00CA533C" w:rsidP="003635C3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ต้นฉบับ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) 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ให้ความยินยอมให้ใช้สถานที่ตั้งสำนักงานแห่งใหญ่โดยให้เจ้าของร้านหรือเจ้าของกรรมสิทธิ์ลงนามและให้มีพยานลงชื่อรับรองอย่างน้อย 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1 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คน</w:t>
            </w:r>
          </w:p>
        </w:tc>
        <w:tc>
          <w:tcPr>
            <w:tcW w:w="1843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กรณีผู้ประกอบพาณิชยกิจมิได้เป็นเจ้าบ้าน 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CA533C" w:rsidRPr="003635C3">
        <w:tc>
          <w:tcPr>
            <w:tcW w:w="675" w:type="dxa"/>
            <w:vAlign w:val="center"/>
          </w:tcPr>
          <w:p w:rsidR="00CA533C" w:rsidRPr="003635C3" w:rsidRDefault="00CA533C" w:rsidP="003635C3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</w:tc>
        <w:tc>
          <w:tcPr>
            <w:tcW w:w="1843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กรณีผู้ประกอบพาณิชยกิจมิได้เป็นเจ้าบ้าน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CA533C" w:rsidRPr="003635C3">
        <w:tc>
          <w:tcPr>
            <w:tcW w:w="675" w:type="dxa"/>
            <w:vAlign w:val="center"/>
          </w:tcPr>
          <w:p w:rsidR="00CA533C" w:rsidRPr="003635C3" w:rsidRDefault="00CA533C" w:rsidP="003635C3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ที่แสดงสถานที่ซึ่งใช้ประกอบพาณิชยกิจและสถานที่สำคัญบริเวณใกล้เคียงโดยสังเขปพร้อมลงนามรับรองเอกสาร</w:t>
            </w:r>
          </w:p>
        </w:tc>
        <w:tc>
          <w:tcPr>
            <w:tcW w:w="1843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CA533C" w:rsidRPr="003635C3">
        <w:tc>
          <w:tcPr>
            <w:tcW w:w="675" w:type="dxa"/>
            <w:vAlign w:val="center"/>
          </w:tcPr>
          <w:p w:rsidR="00CA533C" w:rsidRPr="003635C3" w:rsidRDefault="00CA533C" w:rsidP="003635C3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) 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พร้อมปิดอากรแสตมป์ 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10 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1843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CA533C" w:rsidRPr="003635C3">
        <w:tc>
          <w:tcPr>
            <w:tcW w:w="675" w:type="dxa"/>
            <w:vAlign w:val="center"/>
          </w:tcPr>
          <w:p w:rsidR="00CA533C" w:rsidRPr="003635C3" w:rsidRDefault="00CA533C" w:rsidP="003635C3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สำเนาบัตรประจำตัวประชาชนของผู้รับมอบอำนาจ 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) 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</w:p>
        </w:tc>
        <w:tc>
          <w:tcPr>
            <w:tcW w:w="1843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CA533C" w:rsidRPr="003635C3">
        <w:tc>
          <w:tcPr>
            <w:tcW w:w="675" w:type="dxa"/>
            <w:vAlign w:val="center"/>
          </w:tcPr>
          <w:p w:rsidR="00CA533C" w:rsidRPr="003635C3" w:rsidRDefault="00CA533C" w:rsidP="003635C3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ใบทะเบียนพาณิชย์ 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ฉบับจริง</w:t>
            </w: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</w:rPr>
            </w:pPr>
            <w:r w:rsidRPr="003635C3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</w:tbl>
    <w:p w:rsidR="00CA533C" w:rsidRPr="000C2AAC" w:rsidRDefault="00CA533C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A533C" w:rsidRPr="000C2AAC" w:rsidRDefault="00CA533C" w:rsidP="005056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780"/>
      </w:tblGrid>
      <w:tr w:rsidR="00CA533C" w:rsidRPr="003635C3">
        <w:tc>
          <w:tcPr>
            <w:tcW w:w="534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3635C3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 </w:t>
            </w:r>
            <w:r w:rsidRPr="003635C3">
              <w:rPr>
                <w:rFonts w:ascii="Cordia New" w:hAnsi="Cordia New"/>
                <w:b/>
                <w:bCs/>
                <w:noProof/>
                <w:sz w:val="32"/>
                <w:szCs w:val="32"/>
                <w:lang w:bidi="th-TH"/>
              </w:rPr>
              <w:t>(</w:t>
            </w:r>
            <w:r w:rsidRPr="003635C3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ครั้งละ</w:t>
            </w:r>
            <w:r w:rsidRPr="003635C3">
              <w:rPr>
                <w:rFonts w:ascii="Cordia New" w:hAnsi="Cordia New"/>
                <w:b/>
                <w:bCs/>
                <w:noProof/>
                <w:sz w:val="32"/>
                <w:szCs w:val="32"/>
                <w:lang w:bidi="th-TH"/>
              </w:rPr>
              <w:t>)</w:t>
            </w:r>
          </w:p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Pr="003635C3">
              <w:rPr>
                <w:rFonts w:ascii="Cordia New" w:hAnsi="Cordia New"/>
                <w:noProof/>
                <w:sz w:val="32"/>
                <w:szCs w:val="32"/>
              </w:rPr>
              <w:t xml:space="preserve">20 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3635C3">
              <w:rPr>
                <w:rFonts w:ascii="Cordia New" w:hAnsi="Cordia New"/>
                <w:sz w:val="32"/>
                <w:szCs w:val="32"/>
                <w:cs/>
              </w:rPr>
              <w:br/>
            </w:r>
          </w:p>
        </w:tc>
      </w:tr>
      <w:tr w:rsidR="00CA533C" w:rsidRPr="003635C3">
        <w:tc>
          <w:tcPr>
            <w:tcW w:w="534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3635C3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ค่าธรรมเนียมคัดสำเนาเอกสาร </w:t>
            </w:r>
            <w:r w:rsidRPr="003635C3">
              <w:rPr>
                <w:rFonts w:ascii="Cordia New" w:hAnsi="Cordia New"/>
                <w:b/>
                <w:bCs/>
                <w:noProof/>
                <w:sz w:val="32"/>
                <w:szCs w:val="32"/>
                <w:lang w:bidi="th-TH"/>
              </w:rPr>
              <w:t>(</w:t>
            </w:r>
            <w:r w:rsidRPr="003635C3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ชุดละ</w:t>
            </w:r>
            <w:r w:rsidRPr="003635C3">
              <w:rPr>
                <w:rFonts w:ascii="Cordia New" w:hAnsi="Cordia New"/>
                <w:b/>
                <w:bCs/>
                <w:noProof/>
                <w:sz w:val="32"/>
                <w:szCs w:val="32"/>
                <w:lang w:bidi="th-TH"/>
              </w:rPr>
              <w:t>)</w:t>
            </w:r>
          </w:p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Pr="003635C3">
              <w:rPr>
                <w:rFonts w:ascii="Cordia New" w:hAnsi="Cordia New"/>
                <w:noProof/>
                <w:sz w:val="32"/>
                <w:szCs w:val="32"/>
              </w:rPr>
              <w:t xml:space="preserve">30 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3635C3">
              <w:rPr>
                <w:rFonts w:ascii="Cordia New" w:hAnsi="Cordia New"/>
                <w:sz w:val="32"/>
                <w:szCs w:val="32"/>
                <w:cs/>
              </w:rPr>
              <w:br/>
            </w:r>
          </w:p>
        </w:tc>
      </w:tr>
    </w:tbl>
    <w:p w:rsidR="00CA533C" w:rsidRDefault="00CA533C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A533C" w:rsidRPr="000C2AAC" w:rsidRDefault="00CA533C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CA533C" w:rsidRPr="003635C3">
        <w:tc>
          <w:tcPr>
            <w:tcW w:w="534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ร้องเรียนณช่องทางที่ยื่นคำขอ</w:t>
            </w:r>
            <w:r w:rsidRPr="003635C3">
              <w:rPr>
                <w:rFonts w:ascii="Cordia New" w:hAnsi="Cordia New"/>
                <w:sz w:val="32"/>
                <w:szCs w:val="32"/>
              </w:rPr>
              <w:br/>
            </w:r>
            <w:r w:rsidRPr="003635C3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CA533C" w:rsidRPr="003635C3">
        <w:tc>
          <w:tcPr>
            <w:tcW w:w="534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ร้องเรียนต่อกองทะเบียนธุรกิจกรมพัฒนาธุรกิจการค้ากระทรวงพาณิชย์</w:t>
            </w:r>
            <w:r w:rsidRPr="003635C3">
              <w:rPr>
                <w:rFonts w:ascii="Cordia New" w:hAnsi="Cordia New"/>
                <w:sz w:val="32"/>
                <w:szCs w:val="32"/>
              </w:rPr>
              <w:br/>
            </w:r>
            <w:r w:rsidRPr="003635C3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(02-547-4446-7)</w:t>
            </w:r>
          </w:p>
        </w:tc>
      </w:tr>
      <w:tr w:rsidR="00CA533C" w:rsidRPr="003635C3">
        <w:tc>
          <w:tcPr>
            <w:tcW w:w="534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3635C3">
              <w:rPr>
                <w:rFonts w:ascii="Cordia New" w:hAnsi="Cordia New"/>
                <w:noProof/>
                <w:sz w:val="32"/>
                <w:szCs w:val="32"/>
                <w:lang w:bidi="th-TH"/>
              </w:rPr>
              <w:t>: Call Center 1570</w:t>
            </w:r>
            <w:r w:rsidRPr="003635C3">
              <w:rPr>
                <w:rFonts w:ascii="Cordia New" w:hAnsi="Cordia New"/>
                <w:sz w:val="32"/>
                <w:szCs w:val="32"/>
              </w:rPr>
              <w:br/>
            </w:r>
            <w:r w:rsidRPr="003635C3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CA533C" w:rsidRPr="003635C3">
        <w:tc>
          <w:tcPr>
            <w:tcW w:w="534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เว็บไซต์  </w:t>
            </w:r>
            <w:r w:rsidRPr="003635C3">
              <w:rPr>
                <w:rFonts w:ascii="Cordia New" w:hAnsi="Cordia New"/>
                <w:noProof/>
                <w:sz w:val="32"/>
                <w:szCs w:val="32"/>
                <w:lang w:bidi="th-TH"/>
              </w:rPr>
              <w:t>: www.dbd.go.th</w:t>
            </w:r>
            <w:r w:rsidRPr="003635C3">
              <w:rPr>
                <w:rFonts w:ascii="Cordia New" w:hAnsi="Cordia New"/>
                <w:sz w:val="32"/>
                <w:szCs w:val="32"/>
              </w:rPr>
              <w:br/>
            </w:r>
            <w:r w:rsidRPr="003635C3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CA533C" w:rsidRPr="003635C3">
        <w:tc>
          <w:tcPr>
            <w:tcW w:w="534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3635C3">
              <w:rPr>
                <w:rFonts w:ascii="Cordia New" w:hAnsi="Cordia New"/>
                <w:sz w:val="32"/>
                <w:szCs w:val="32"/>
              </w:rPr>
              <w:br/>
            </w:r>
            <w:r w:rsidRPr="003635C3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( 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 10300 / 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1111 / www.1111.go.th / 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.1111 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 10300)</w:t>
            </w:r>
          </w:p>
        </w:tc>
      </w:tr>
    </w:tbl>
    <w:p w:rsidR="00CA533C" w:rsidRDefault="00CA533C" w:rsidP="00C1539D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A533C" w:rsidRPr="000C2AAC" w:rsidRDefault="00CA533C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498"/>
      </w:tblGrid>
      <w:tr w:rsidR="00CA533C" w:rsidRPr="003635C3">
        <w:tc>
          <w:tcPr>
            <w:tcW w:w="675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3635C3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คู่มือการกรอกเอกสาร</w:t>
            </w:r>
            <w:r w:rsidRPr="003635C3">
              <w:rPr>
                <w:rFonts w:ascii="Cordia New" w:hAnsi="Cordia New"/>
                <w:sz w:val="32"/>
                <w:szCs w:val="32"/>
              </w:rPr>
              <w:br/>
            </w:r>
            <w:r w:rsidRPr="003635C3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3635C3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</w:tbl>
    <w:p w:rsidR="00CA533C" w:rsidRDefault="00CA533C" w:rsidP="00C1539D">
      <w:pPr>
        <w:pStyle w:val="ListParagraph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A533C" w:rsidRPr="000C2AAC" w:rsidRDefault="00CA533C" w:rsidP="00D5131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CA533C" w:rsidRPr="000C2AAC" w:rsidRDefault="00CA533C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CA533C" w:rsidRPr="000C2AAC" w:rsidRDefault="00CA533C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3180"/>
      </w:tblGrid>
      <w:tr w:rsidR="00CA533C" w:rsidRPr="003635C3">
        <w:tc>
          <w:tcPr>
            <w:tcW w:w="1418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3635C3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22/07/2558</w:t>
            </w:r>
          </w:p>
        </w:tc>
      </w:tr>
      <w:tr w:rsidR="00CA533C" w:rsidRPr="003635C3">
        <w:tc>
          <w:tcPr>
            <w:tcW w:w="1418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3635C3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3635C3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 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3635C3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3635C3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3635C3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(OPDC)</w:t>
            </w:r>
          </w:p>
        </w:tc>
      </w:tr>
      <w:tr w:rsidR="00CA533C" w:rsidRPr="003635C3">
        <w:tc>
          <w:tcPr>
            <w:tcW w:w="1418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3635C3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เทศบาลตำบลควนเสาธงอำเภอ</w:t>
            </w:r>
            <w:r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ตะโหมดจังหวัดพัทลุงสถ</w:t>
            </w:r>
            <w:r w:rsidRPr="003635C3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3635C3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3635C3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</w:p>
        </w:tc>
      </w:tr>
      <w:tr w:rsidR="00CA533C" w:rsidRPr="003635C3">
        <w:tc>
          <w:tcPr>
            <w:tcW w:w="1418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3635C3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CA533C" w:rsidRPr="003635C3">
        <w:tc>
          <w:tcPr>
            <w:tcW w:w="1418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3635C3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CA533C" w:rsidRPr="003635C3" w:rsidRDefault="00CA533C" w:rsidP="003635C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635C3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CA533C" w:rsidRPr="000C2AAC" w:rsidRDefault="00CA533C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CA533C" w:rsidRPr="000C2AAC" w:rsidRDefault="00CA533C" w:rsidP="00982CD7">
      <w:pPr>
        <w:pStyle w:val="ListParagraph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CA533C" w:rsidRPr="000C2AAC" w:rsidRDefault="00CA533C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CA533C" w:rsidRPr="000C2AAC" w:rsidRDefault="00CA533C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CA533C" w:rsidRPr="000C2AAC" w:rsidSect="004904C6">
      <w:headerReference w:type="default" r:id="rId7"/>
      <w:pgSz w:w="11907" w:h="16839" w:code="9"/>
      <w:pgMar w:top="1134" w:right="658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33C" w:rsidRDefault="00CA533C" w:rsidP="00C81DB8">
      <w:pPr>
        <w:spacing w:after="0" w:line="240" w:lineRule="auto"/>
      </w:pPr>
      <w:r>
        <w:separator/>
      </w:r>
    </w:p>
  </w:endnote>
  <w:endnote w:type="continuationSeparator" w:id="1">
    <w:p w:rsidR="00CA533C" w:rsidRDefault="00CA533C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33C" w:rsidRDefault="00CA533C" w:rsidP="00C81DB8">
      <w:pPr>
        <w:spacing w:after="0" w:line="240" w:lineRule="auto"/>
      </w:pPr>
      <w:r>
        <w:separator/>
      </w:r>
    </w:p>
  </w:footnote>
  <w:footnote w:type="continuationSeparator" w:id="1">
    <w:p w:rsidR="00CA533C" w:rsidRDefault="00CA533C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33C" w:rsidRDefault="00CA533C" w:rsidP="00C81DB8">
    <w:pPr>
      <w:pStyle w:val="Header"/>
      <w:jc w:val="right"/>
    </w:pPr>
    <w:fldSimple w:instr=" PAGE   \* MERGEFORMAT ">
      <w:r>
        <w:rPr>
          <w:noProof/>
        </w:rPr>
        <w:t>7</w:t>
      </w:r>
    </w:fldSimple>
    <w:r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\# "0" \* Arabic </w:instrText>
    </w:r>
    <w:r>
      <w:rPr>
        <w:noProof/>
      </w:rP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CA533C" w:rsidRDefault="00CA53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635C3"/>
    <w:rsid w:val="00394708"/>
    <w:rsid w:val="003C25A4"/>
    <w:rsid w:val="003F489A"/>
    <w:rsid w:val="003F4A0D"/>
    <w:rsid w:val="00422EAB"/>
    <w:rsid w:val="00444BFB"/>
    <w:rsid w:val="00452B6B"/>
    <w:rsid w:val="004904C6"/>
    <w:rsid w:val="004C0C85"/>
    <w:rsid w:val="004C3BDE"/>
    <w:rsid w:val="004E30D6"/>
    <w:rsid w:val="004E5749"/>
    <w:rsid w:val="004E651F"/>
    <w:rsid w:val="0050561E"/>
    <w:rsid w:val="005223AF"/>
    <w:rsid w:val="005268FC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D685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A533C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D"/>
    <w:pPr>
      <w:spacing w:after="160" w:line="259" w:lineRule="auto"/>
    </w:pPr>
    <w:rPr>
      <w:szCs w:val="22"/>
      <w:lang w:bidi="ar-SA"/>
    </w:rPr>
  </w:style>
  <w:style w:type="paragraph" w:styleId="Heading1">
    <w:name w:val="heading 1"/>
    <w:basedOn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Heading4">
    <w:name w:val="heading 4"/>
    <w:basedOn w:val="Normal"/>
    <w:link w:val="Heading4Char"/>
    <w:uiPriority w:val="99"/>
    <w:qFormat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Heading5">
    <w:name w:val="heading 5"/>
    <w:basedOn w:val="Normal"/>
    <w:link w:val="Heading5Char"/>
    <w:uiPriority w:val="99"/>
    <w:qFormat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Heading6">
    <w:name w:val="heading 6"/>
    <w:basedOn w:val="Normal"/>
    <w:link w:val="Heading6Char"/>
    <w:uiPriority w:val="99"/>
    <w:qFormat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2A4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2A4"/>
    <w:rPr>
      <w:rFonts w:asciiTheme="majorHAnsi" w:eastAsiaTheme="majorEastAsia" w:hAnsiTheme="majorHAnsi" w:cstheme="majorBidi"/>
      <w:b/>
      <w:bCs/>
      <w:i/>
      <w:i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2A4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2A4"/>
    <w:rPr>
      <w:rFonts w:asciiTheme="minorHAnsi" w:eastAsiaTheme="minorEastAsia" w:hAnsiTheme="minorHAnsi" w:cstheme="minorBidi"/>
      <w:b/>
      <w:bCs/>
      <w:sz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2A4"/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2A4"/>
    <w:rPr>
      <w:rFonts w:asciiTheme="minorHAnsi" w:eastAsiaTheme="minorEastAsia" w:hAnsiTheme="minorHAnsi" w:cstheme="minorBidi"/>
      <w:b/>
      <w:bCs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D239AD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D239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39AD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1B1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1C8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B1C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32E1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32E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D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96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1084</Words>
  <Characters>6179</Characters>
  <Application>Microsoft Office Outlook</Application>
  <DocSecurity>0</DocSecurity>
  <Lines>0</Lines>
  <Paragraphs>0</Paragraphs>
  <ScaleCrop>false</ScaleCrop>
  <Company>TeAm DiGiT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การจดทะเบียนพาณิชย์ (เปลี่ยนแปลงรายการจดทะเบียน) ตามพ</dc:title>
  <dc:subject/>
  <dc:creator>CM</dc:creator>
  <cp:keywords/>
  <dc:description/>
  <cp:lastModifiedBy>DiGiT</cp:lastModifiedBy>
  <cp:revision>2</cp:revision>
  <cp:lastPrinted>2015-07-22T03:44:00Z</cp:lastPrinted>
  <dcterms:created xsi:type="dcterms:W3CDTF">2015-07-22T03:45:00Z</dcterms:created>
  <dcterms:modified xsi:type="dcterms:W3CDTF">2015-07-22T03:45:00Z</dcterms:modified>
</cp:coreProperties>
</file>