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8D" w:rsidRPr="000C2AAC" w:rsidRDefault="005D448D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การรับชำระภาษีป้าย</w:t>
      </w:r>
    </w:p>
    <w:p w:rsidR="005D448D" w:rsidRPr="00394708" w:rsidRDefault="005D448D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394708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5D448D" w:rsidRPr="00045650" w:rsidRDefault="005D448D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Pr="00045650">
        <w:rPr>
          <w:rFonts w:ascii="Cordia New" w:hAnsi="Cordia New"/>
          <w:noProof/>
          <w:sz w:val="32"/>
          <w:szCs w:val="32"/>
          <w:cs/>
          <w:lang w:bidi="th-TH"/>
        </w:rPr>
        <w:t>กระทรวงมหาดไทย</w:t>
      </w:r>
    </w:p>
    <w:p w:rsidR="005D448D" w:rsidRPr="000C2AAC" w:rsidRDefault="005D448D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>
        <w:rPr>
          <w:noProof/>
          <w:lang w:bidi="th-TH"/>
        </w:rPr>
        <w:pict>
          <v:line id="Straight Connector 2" o:spid="_x0000_s1026" style="position:absolute;z-index:251658240;visibility:visible" from=".1pt,6.7pt" to="507.55pt,6.7pt" strokeweight="1pt">
            <v:stroke joinstyle="miter"/>
          </v:line>
        </w:pict>
      </w:r>
    </w:p>
    <w:p w:rsidR="005D448D" w:rsidRPr="000C2AAC" w:rsidRDefault="005D448D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การรับชำระภาษีป้าย</w:t>
      </w:r>
    </w:p>
    <w:p w:rsidR="005D448D" w:rsidRPr="000C2AAC" w:rsidRDefault="005D448D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5D448D" w:rsidRPr="000C2AAC" w:rsidRDefault="005D448D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5D448D" w:rsidRPr="000C2AAC" w:rsidRDefault="005D448D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5D448D" w:rsidRPr="0087182F" w:rsidRDefault="005D448D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5D448D" w:rsidRPr="0040281B">
        <w:tc>
          <w:tcPr>
            <w:tcW w:w="675" w:type="dxa"/>
          </w:tcPr>
          <w:p w:rsidR="005D448D" w:rsidRPr="0040281B" w:rsidRDefault="005D448D" w:rsidP="0040281B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40281B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40281B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ภาษีป้ายพ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2510</w:t>
            </w:r>
          </w:p>
        </w:tc>
      </w:tr>
    </w:tbl>
    <w:p w:rsidR="005D448D" w:rsidRPr="000C2AAC" w:rsidRDefault="005D448D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บริการทั่วไป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5D448D" w:rsidRPr="000C2AAC" w:rsidRDefault="005D448D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5D448D" w:rsidRPr="000C2AAC" w:rsidRDefault="005D448D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</w:rPr>
        <w:t>-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5D448D" w:rsidRPr="000C2AAC" w:rsidRDefault="005D448D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5D448D" w:rsidRPr="000C2AAC" w:rsidRDefault="005D448D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5D448D" w:rsidRPr="000C2AAC" w:rsidRDefault="005D448D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5D448D" w:rsidRPr="000C2AAC" w:rsidRDefault="005D448D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5D448D" w:rsidRPr="000C2AAC" w:rsidRDefault="005D448D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5D448D" w:rsidRPr="000C2AAC" w:rsidRDefault="005D448D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15/07/2015 13:48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การรับชำระภาษีป้ายเทศบาลตำบลควนเสาธงอำเภอตะโหมดจังหวัดพัทลุง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5D448D" w:rsidRPr="000C2AAC" w:rsidRDefault="005D448D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5D448D" w:rsidRPr="0040281B">
        <w:tc>
          <w:tcPr>
            <w:tcW w:w="675" w:type="dxa"/>
          </w:tcPr>
          <w:p w:rsidR="005D448D" w:rsidRPr="0040281B" w:rsidRDefault="005D448D" w:rsidP="0040281B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40281B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40281B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เทศบาล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....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ตำบลควนเสาธง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อำเภอตะโหมดจังหวัดพัทลุง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  <w:t>/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40281B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40281B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40281B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</w:p>
        </w:tc>
      </w:tr>
    </w:tbl>
    <w:p w:rsidR="005D448D" w:rsidRDefault="005D448D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5D448D" w:rsidRPr="000C2AAC" w:rsidRDefault="005D448D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5D448D" w:rsidRDefault="005D448D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ab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ตามพระราชบัญญัติภาษีป้ายพ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. 2510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ำหนดให้องค์กรปกครองส่วนท้องถิ่นมีหน้าที่ในการรับชำระภาษีป้ายแสดงชื่อยี่ห้อหรือเครื่องหมายที่ใช้เพื่อการประกอบการค้าหรือประกอบกิจการอื่นหรือโฆษณาการค้าหรือกิจการอื่นเพื่อหารายได้โดยมีหลักเกณฑ์วิธีการและเงื่อนไขดังนี้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องค์กรปกครองส่วนท้องถิ่น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เทศบาลหรือองค์การบริหารส่วนตำบล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ประชาสัมพันธ์ขั้นตอนและวิธีการเสียภาษี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2.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แจ้งให้เจ้าของป้ายทราบเพื่อยื่นแบบแสดงรายการภาษีป้าย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ป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 1)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3.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เจ้าของป้ายยื่นแบบแสดงรายการภาษีป้าย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ป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. 1)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ภายในเดือนมีนาคม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4.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องค์กรปกครองส่วนท้องถิ่นตรวจสอบแบบแสดงรายการภาษีป้ายและแจ้งการประเมินภาษีป้าย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ป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 3)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5.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องค์กรปกครองส่วนท้องถิ่นรับชำระภาษี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เจ้าของป้ายชำระภาษีทันทีหรือชำระภาษีภายในกำหนดเวลา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)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6.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กรณีที่เจ้าของป้ายชำระภาษีเกินเวลาที่กำหนด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เกิน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15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วันนับแต่ได้รับแจ้งการประเมิน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ต้องชำระภาษีและเงินเพิ่ม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7.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กรณีที่ผู้รับประเมิน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เจ้าของป้าย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ไม่พอใจการประเมินสามารถอุทธรณ์ต่อผู้บริหารท้องถิ่นได้ภายใน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วันนับแต่ได้รับแจ้งการประเมินเพื่อให้ผู้บริหารท้องถิ่นชี้ขาดและแจ้งให้ผู้เสียภาษีทราบตามแบบ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ป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. 5)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ภายในระยะเวลา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60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วันนับแต่วันที่ได้รับอุทธรณ์ตามพระราชบัญญัติภาษีป้ายพ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 2510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8.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เพิ่มเติมภายในระยะเวลาที่กำหนดผู้รับคำขอจะดำเนินการคืนคำขอและเอกสารประกอบการพิจารณา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9.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10.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11.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หน่วยงานจะมีการแจ้งผลการพิจารณาให้ผู้ยื่นคำขอทราบภายใน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7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วันนับแต่วันที่พิจารณาแล้วเสร็จตามมาตรา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10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แห่งพระราชบัญญัติการอำนวยความสะดวกในการพิจารณาอนุญาตของทางราชการพ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 2558</w:t>
      </w:r>
    </w:p>
    <w:p w:rsidR="005D448D" w:rsidRPr="000C2AAC" w:rsidRDefault="005D448D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5D448D" w:rsidRPr="000C2AAC" w:rsidRDefault="005D448D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5D448D" w:rsidRPr="0040281B">
        <w:trPr>
          <w:tblHeader/>
        </w:trPr>
        <w:tc>
          <w:tcPr>
            <w:tcW w:w="675" w:type="dxa"/>
            <w:vAlign w:val="center"/>
          </w:tcPr>
          <w:p w:rsidR="005D448D" w:rsidRPr="0040281B" w:rsidRDefault="005D448D" w:rsidP="0040281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5D448D" w:rsidRPr="0040281B" w:rsidRDefault="005D448D" w:rsidP="0040281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5D448D" w:rsidRPr="0040281B" w:rsidRDefault="005D448D" w:rsidP="0040281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5D448D" w:rsidRPr="0040281B" w:rsidRDefault="005D448D" w:rsidP="0040281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5D448D" w:rsidRPr="0040281B" w:rsidRDefault="005D448D" w:rsidP="0040281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5D448D" w:rsidRPr="0040281B" w:rsidRDefault="005D448D" w:rsidP="0040281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5D448D" w:rsidRPr="0040281B">
        <w:tc>
          <w:tcPr>
            <w:tcW w:w="675" w:type="dxa"/>
            <w:vAlign w:val="center"/>
          </w:tcPr>
          <w:p w:rsidR="005D448D" w:rsidRPr="0040281B" w:rsidRDefault="005D448D" w:rsidP="0040281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40281B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เจ้าของป้ายยื่นแบบแสดงรายการภาษีป้าย 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ป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1) 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เพื่อให้พนักงานเจ้าหน้าที่ตรวจสอบความครบถ้วนถูกต้องของเอกสารหลักฐาน</w:t>
            </w:r>
          </w:p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: 1 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วัน 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ภายในเดือนมีนาคมของทุกปี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หน่วยงานผู้รับผิดชอบคือเทศบาลตำบลควนเสาธงอำเภอตะโหมดจังหวัดพัทลุง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5D448D" w:rsidRPr="0040281B">
        <w:tc>
          <w:tcPr>
            <w:tcW w:w="675" w:type="dxa"/>
            <w:vAlign w:val="center"/>
          </w:tcPr>
          <w:p w:rsidR="005D448D" w:rsidRPr="0040281B" w:rsidRDefault="005D448D" w:rsidP="0040281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40281B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พนักงานเจ้าหน้าที่พิจารณาตรวจสอบรายการป้ายตามแบบแสดงรายการภาษีป้าย 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ป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.1) 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และแจ้งการประเมินภาษี</w:t>
            </w:r>
          </w:p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: 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30 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วันนับจากวันที่ยื่นแสดงรายการภาษีป้าย 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ป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.1) (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ตามพระราชบัญญัติวิธีปฏิบัติราชการทางปกครองพ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2539)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หน่วยงานผู้รับผิดชอบคือเทศบาล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..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ตำบลควนเสาธงอำเภอตะโหมดจังหวัดพัทลุง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5D448D" w:rsidRPr="0040281B">
        <w:tc>
          <w:tcPr>
            <w:tcW w:w="675" w:type="dxa"/>
            <w:vAlign w:val="center"/>
          </w:tcPr>
          <w:p w:rsidR="005D448D" w:rsidRPr="0040281B" w:rsidRDefault="005D448D" w:rsidP="0040281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40281B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เจ้าของป้ายชำระภาษี</w:t>
            </w:r>
          </w:p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 xml:space="preserve">15 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: 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15 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วันนับแต่ได้รับแจ้งการประเมิน 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กรณีชำระเกิน 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15 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วันจะต้องชำระเงินเพิ่มตามอัตราที่กฎหมายกำหนด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หน่วยงานผู้รับผิดชอบคือเทศบาล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..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ตำบลควนเสาธงอำเภอตะโหมดจังหวัดพัทลุง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5D448D" w:rsidRDefault="005D448D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46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5D448D" w:rsidRPr="000C2AAC" w:rsidRDefault="005D448D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5D448D" w:rsidRPr="000C2AAC" w:rsidRDefault="005D448D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5D448D" w:rsidRDefault="005D448D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5D448D" w:rsidRPr="000C2AAC" w:rsidRDefault="005D448D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5D448D" w:rsidRPr="000C2AAC" w:rsidRDefault="005D448D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5D448D" w:rsidRPr="000C2AAC" w:rsidRDefault="005D448D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5D448D" w:rsidRPr="0040281B">
        <w:trPr>
          <w:tblHeader/>
          <w:jc w:val="center"/>
        </w:trPr>
        <w:tc>
          <w:tcPr>
            <w:tcW w:w="675" w:type="dxa"/>
            <w:vAlign w:val="center"/>
          </w:tcPr>
          <w:p w:rsidR="005D448D" w:rsidRPr="0040281B" w:rsidRDefault="005D448D" w:rsidP="0040281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5D448D" w:rsidRPr="0040281B" w:rsidRDefault="005D448D" w:rsidP="0040281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5D448D" w:rsidRPr="0040281B" w:rsidRDefault="005D448D" w:rsidP="0040281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5D448D" w:rsidRPr="0040281B" w:rsidRDefault="005D448D" w:rsidP="0040281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5D448D" w:rsidRPr="0040281B" w:rsidRDefault="005D448D" w:rsidP="0040281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5D448D" w:rsidRPr="0040281B" w:rsidRDefault="005D448D" w:rsidP="0040281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5D448D" w:rsidRPr="0040281B" w:rsidRDefault="005D448D" w:rsidP="0040281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5D448D" w:rsidRPr="0040281B">
        <w:trPr>
          <w:jc w:val="center"/>
        </w:trPr>
        <w:tc>
          <w:tcPr>
            <w:tcW w:w="675" w:type="dxa"/>
            <w:vAlign w:val="center"/>
          </w:tcPr>
          <w:p w:rsidR="005D448D" w:rsidRPr="0040281B" w:rsidRDefault="005D448D" w:rsidP="0040281B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40281B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</w:tc>
        <w:tc>
          <w:tcPr>
            <w:tcW w:w="1843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5D448D" w:rsidRPr="0040281B">
        <w:trPr>
          <w:jc w:val="center"/>
        </w:trPr>
        <w:tc>
          <w:tcPr>
            <w:tcW w:w="675" w:type="dxa"/>
            <w:vAlign w:val="center"/>
          </w:tcPr>
          <w:p w:rsidR="005D448D" w:rsidRPr="0040281B" w:rsidRDefault="005D448D" w:rsidP="0040281B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40281B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5D448D" w:rsidRPr="0040281B">
        <w:trPr>
          <w:jc w:val="center"/>
        </w:trPr>
        <w:tc>
          <w:tcPr>
            <w:tcW w:w="675" w:type="dxa"/>
            <w:vAlign w:val="center"/>
          </w:tcPr>
          <w:p w:rsidR="005D448D" w:rsidRPr="0040281B" w:rsidRDefault="005D448D" w:rsidP="0040281B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40281B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แผนผังแสดงสถานที่ตั้งหรือแสดงป้ายรายละเอียดเกี่ยวกับป้ายวันเดือนปีที่ติดตั้งหรือแสดง</w:t>
            </w:r>
          </w:p>
        </w:tc>
        <w:tc>
          <w:tcPr>
            <w:tcW w:w="1843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5D448D" w:rsidRPr="0040281B">
        <w:trPr>
          <w:jc w:val="center"/>
        </w:trPr>
        <w:tc>
          <w:tcPr>
            <w:tcW w:w="675" w:type="dxa"/>
            <w:vAlign w:val="center"/>
          </w:tcPr>
          <w:p w:rsidR="005D448D" w:rsidRPr="0040281B" w:rsidRDefault="005D448D" w:rsidP="0040281B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40281B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หลักฐานการประกอบกิจการเช่นสำเนาใบทะเบียนการค้าสำเนาทะเบียนพาณิชย์สำเนาทะเบียนภาษีมูลค่าเพิ่ม</w:t>
            </w:r>
          </w:p>
        </w:tc>
        <w:tc>
          <w:tcPr>
            <w:tcW w:w="1843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5D448D" w:rsidRPr="0040281B">
        <w:trPr>
          <w:jc w:val="center"/>
        </w:trPr>
        <w:tc>
          <w:tcPr>
            <w:tcW w:w="675" w:type="dxa"/>
            <w:vAlign w:val="center"/>
          </w:tcPr>
          <w:p w:rsidR="005D448D" w:rsidRPr="0040281B" w:rsidRDefault="005D448D" w:rsidP="0040281B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40281B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หนังสือรับรองนิติบุคคล </w:t>
            </w: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40281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) </w:t>
            </w:r>
            <w:r w:rsidRPr="0040281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พร้อมสำเนา</w:t>
            </w:r>
          </w:p>
        </w:tc>
        <w:tc>
          <w:tcPr>
            <w:tcW w:w="1843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5D448D" w:rsidRPr="0040281B">
        <w:trPr>
          <w:jc w:val="center"/>
        </w:trPr>
        <w:tc>
          <w:tcPr>
            <w:tcW w:w="675" w:type="dxa"/>
            <w:vAlign w:val="center"/>
          </w:tcPr>
          <w:p w:rsidR="005D448D" w:rsidRPr="0040281B" w:rsidRDefault="005D448D" w:rsidP="0040281B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40281B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สำเนาใบเสร็จรับเงินภาษีป้าย </w:t>
            </w: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40281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ab/>
            </w:r>
          </w:p>
        </w:tc>
        <w:tc>
          <w:tcPr>
            <w:tcW w:w="1843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5D448D" w:rsidRPr="0040281B">
        <w:trPr>
          <w:jc w:val="center"/>
        </w:trPr>
        <w:tc>
          <w:tcPr>
            <w:tcW w:w="675" w:type="dxa"/>
            <w:vAlign w:val="center"/>
          </w:tcPr>
          <w:p w:rsidR="005D448D" w:rsidRPr="0040281B" w:rsidRDefault="005D448D" w:rsidP="0040281B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40281B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40281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</w:rPr>
            </w:pPr>
            <w:r w:rsidRPr="0040281B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</w:tbl>
    <w:p w:rsidR="005D448D" w:rsidRPr="000C2AAC" w:rsidRDefault="005D448D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5D448D" w:rsidRPr="000C2AAC" w:rsidRDefault="005D448D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5D448D" w:rsidRPr="0040281B">
        <w:trPr>
          <w:tblHeader/>
        </w:trPr>
        <w:tc>
          <w:tcPr>
            <w:tcW w:w="675" w:type="dxa"/>
            <w:vAlign w:val="center"/>
          </w:tcPr>
          <w:p w:rsidR="005D448D" w:rsidRPr="0040281B" w:rsidRDefault="005D448D" w:rsidP="0040281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5D448D" w:rsidRPr="0040281B" w:rsidRDefault="005D448D" w:rsidP="0040281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5D448D" w:rsidRPr="0040281B" w:rsidRDefault="005D448D" w:rsidP="0040281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5D448D" w:rsidRPr="0040281B" w:rsidRDefault="005D448D" w:rsidP="0040281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5D448D" w:rsidRPr="0040281B" w:rsidRDefault="005D448D" w:rsidP="0040281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5D448D" w:rsidRPr="0040281B" w:rsidRDefault="005D448D" w:rsidP="0040281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5D448D" w:rsidRPr="0040281B" w:rsidRDefault="005D448D" w:rsidP="0040281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40281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5D448D" w:rsidRPr="0040281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40281B">
              <w:rPr>
                <w:rFonts w:ascii="Cordia New" w:hAnsi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:rsidR="005D448D" w:rsidRPr="000C2AAC" w:rsidRDefault="005D448D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5D448D" w:rsidRPr="000C2AAC" w:rsidRDefault="005D448D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10314"/>
      </w:tblGrid>
      <w:tr w:rsidR="005D448D" w:rsidRPr="0040281B">
        <w:trPr>
          <w:trHeight w:val="567"/>
        </w:trPr>
        <w:tc>
          <w:tcPr>
            <w:tcW w:w="10314" w:type="dxa"/>
            <w:vAlign w:val="center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40281B">
              <w:rPr>
                <w:rFonts w:ascii="Cordia New" w:hAnsi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5D448D" w:rsidRDefault="005D448D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5D448D" w:rsidRPr="000C2AAC" w:rsidRDefault="005D448D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5D448D" w:rsidRPr="0040281B">
        <w:tc>
          <w:tcPr>
            <w:tcW w:w="534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40281B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เทศบาลตำบลควนเสาธงหมายเลขโทรศัพท์ 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....074601537..</w:t>
            </w:r>
            <w:r w:rsidRPr="0040281B">
              <w:rPr>
                <w:rFonts w:ascii="Cordia New" w:hAnsi="Cordia New"/>
                <w:sz w:val="32"/>
                <w:szCs w:val="32"/>
              </w:rPr>
              <w:br/>
            </w:r>
            <w:r w:rsidRPr="0040281B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40281B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5D448D" w:rsidRPr="0040281B">
        <w:tc>
          <w:tcPr>
            <w:tcW w:w="534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40281B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40281B">
              <w:rPr>
                <w:rFonts w:ascii="Cordia New" w:hAnsi="Cordia New"/>
                <w:sz w:val="32"/>
                <w:szCs w:val="32"/>
              </w:rPr>
              <w:br/>
            </w:r>
            <w:r w:rsidRPr="0040281B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40281B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( </w:t>
            </w:r>
            <w:r w:rsidRPr="0040281B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40281B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40281B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40281B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40281B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40281B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 10300 / </w:t>
            </w:r>
            <w:r w:rsidRPr="0040281B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สายด่วน</w:t>
            </w:r>
            <w:r w:rsidRPr="0040281B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 1111 / www.1111.go.th / </w:t>
            </w:r>
            <w:r w:rsidRPr="0040281B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40281B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.1111 </w:t>
            </w:r>
            <w:r w:rsidRPr="0040281B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40281B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40281B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40281B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40281B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40281B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 10300)</w:t>
            </w:r>
          </w:p>
        </w:tc>
      </w:tr>
    </w:tbl>
    <w:p w:rsidR="005D448D" w:rsidRDefault="005D448D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5D448D" w:rsidRPr="000C2AAC" w:rsidRDefault="005D448D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5D448D" w:rsidRPr="0040281B">
        <w:tc>
          <w:tcPr>
            <w:tcW w:w="675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40281B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 xml:space="preserve">1. 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แบบแจ้งรายการเพื่อเสียภาษีป้าย 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ป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1) 2. 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แบบยื่นอุทธรณ์ภาษีป้าย 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ป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4)</w:t>
            </w:r>
            <w:r w:rsidRPr="0040281B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5D448D" w:rsidRDefault="005D448D" w:rsidP="00C1539D">
      <w:pPr>
        <w:pStyle w:val="ListParagraph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5D448D" w:rsidRPr="000C2AAC" w:rsidRDefault="005D448D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5D448D" w:rsidRPr="000C2AAC" w:rsidRDefault="005D448D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5D448D" w:rsidRPr="000C2AAC" w:rsidRDefault="005D448D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3180"/>
      </w:tblGrid>
      <w:tr w:rsidR="005D448D" w:rsidRPr="0040281B">
        <w:tc>
          <w:tcPr>
            <w:tcW w:w="1418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40281B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>22/07/2558</w:t>
            </w:r>
          </w:p>
        </w:tc>
      </w:tr>
      <w:tr w:rsidR="005D448D" w:rsidRPr="0040281B">
        <w:tc>
          <w:tcPr>
            <w:tcW w:w="1418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40281B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 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(OPDC)</w:t>
            </w:r>
          </w:p>
        </w:tc>
      </w:tr>
      <w:tr w:rsidR="005D448D" w:rsidRPr="0040281B">
        <w:tc>
          <w:tcPr>
            <w:tcW w:w="1418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40281B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เทศบาลตำบลควนเสาธงอำเภอตะโหมดจังหวัดพัทลุงสถ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40281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40281B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</w:p>
        </w:tc>
      </w:tr>
      <w:tr w:rsidR="005D448D" w:rsidRPr="0040281B">
        <w:tc>
          <w:tcPr>
            <w:tcW w:w="1418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40281B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5D448D" w:rsidRPr="0040281B">
        <w:tc>
          <w:tcPr>
            <w:tcW w:w="1418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40281B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5D448D" w:rsidRPr="0040281B" w:rsidRDefault="005D448D" w:rsidP="0040281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40281B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5D448D" w:rsidRPr="000C2AAC" w:rsidRDefault="005D448D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5D448D" w:rsidRPr="000C2AAC" w:rsidRDefault="005D448D" w:rsidP="00982CD7">
      <w:pPr>
        <w:pStyle w:val="ListParagraph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5D448D" w:rsidRPr="000C2AAC" w:rsidRDefault="005D448D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5D448D" w:rsidRPr="000C2AAC" w:rsidRDefault="005D448D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5D448D" w:rsidRPr="000C2AAC" w:rsidSect="001A5A5C">
      <w:headerReference w:type="default" r:id="rId7"/>
      <w:pgSz w:w="11907" w:h="16839" w:code="9"/>
      <w:pgMar w:top="1134" w:right="658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48D" w:rsidRDefault="005D448D" w:rsidP="00C81DB8">
      <w:pPr>
        <w:spacing w:after="0" w:line="240" w:lineRule="auto"/>
      </w:pPr>
      <w:r>
        <w:separator/>
      </w:r>
    </w:p>
  </w:endnote>
  <w:endnote w:type="continuationSeparator" w:id="1">
    <w:p w:rsidR="005D448D" w:rsidRDefault="005D448D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48D" w:rsidRDefault="005D448D" w:rsidP="00C81DB8">
      <w:pPr>
        <w:spacing w:after="0" w:line="240" w:lineRule="auto"/>
      </w:pPr>
      <w:r>
        <w:separator/>
      </w:r>
    </w:p>
  </w:footnote>
  <w:footnote w:type="continuationSeparator" w:id="1">
    <w:p w:rsidR="005D448D" w:rsidRDefault="005D448D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48D" w:rsidRDefault="005D448D" w:rsidP="00C81DB8">
    <w:pPr>
      <w:pStyle w:val="Header"/>
      <w:jc w:val="right"/>
    </w:pPr>
    <w:fldSimple w:instr=" PAGE   \* MERGEFORMAT ">
      <w:r>
        <w:rPr>
          <w:noProof/>
        </w:rPr>
        <w:t>6</w:t>
      </w:r>
    </w:fldSimple>
    <w:r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\# "0" \* Arabic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5D448D" w:rsidRDefault="005D44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A5A5C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0281B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5D448D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1465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531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pPr>
      <w:spacing w:after="160" w:line="259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Heading4">
    <w:name w:val="heading 4"/>
    <w:basedOn w:val="Normal"/>
    <w:link w:val="Heading4Char"/>
    <w:uiPriority w:val="99"/>
    <w:qFormat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Heading5">
    <w:name w:val="heading 5"/>
    <w:basedOn w:val="Normal"/>
    <w:link w:val="Heading5Char"/>
    <w:uiPriority w:val="99"/>
    <w:qFormat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Heading6">
    <w:name w:val="heading 6"/>
    <w:basedOn w:val="Normal"/>
    <w:link w:val="Heading6Char"/>
    <w:uiPriority w:val="99"/>
    <w:qFormat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1B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1B"/>
    <w:rPr>
      <w:rFonts w:asciiTheme="majorHAnsi" w:eastAsiaTheme="majorEastAsia" w:hAnsiTheme="majorHAnsi" w:cstheme="majorBidi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1B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1B"/>
    <w:rPr>
      <w:rFonts w:asciiTheme="minorHAnsi" w:eastAsiaTheme="minorEastAsia" w:hAnsiTheme="minorHAnsi" w:cstheme="minorBidi"/>
      <w:b/>
      <w:bCs/>
      <w:sz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1B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1B"/>
    <w:rPr>
      <w:rFonts w:asciiTheme="minorHAnsi" w:eastAsiaTheme="minorEastAsia" w:hAnsiTheme="minorHAnsi" w:cstheme="minorBidi"/>
      <w:b/>
      <w:bCs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D239AD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D239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39AD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1B1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1C8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B1C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32E1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32E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0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857</Words>
  <Characters>4889</Characters>
  <Application>Microsoft Office Outlook</Application>
  <DocSecurity>0</DocSecurity>
  <Lines>0</Lines>
  <Paragraphs>0</Paragraphs>
  <ScaleCrop>false</ScaleCrop>
  <Company>TeAm DiGiT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การรับชำระภาษีป้าย</dc:title>
  <dc:subject/>
  <dc:creator>CM</dc:creator>
  <cp:keywords/>
  <dc:description/>
  <cp:lastModifiedBy>DiGiT</cp:lastModifiedBy>
  <cp:revision>2</cp:revision>
  <cp:lastPrinted>2015-07-22T03:11:00Z</cp:lastPrinted>
  <dcterms:created xsi:type="dcterms:W3CDTF">2015-07-22T03:13:00Z</dcterms:created>
  <dcterms:modified xsi:type="dcterms:W3CDTF">2015-07-22T03:13:00Z</dcterms:modified>
</cp:coreProperties>
</file>