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F6" w:rsidRPr="000C2AAC" w:rsidRDefault="00994DF6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:rsidR="00994DF6" w:rsidRPr="00394708" w:rsidRDefault="00994DF6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994DF6" w:rsidRPr="00045650" w:rsidRDefault="00994DF6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994DF6" w:rsidRPr="000C2AAC" w:rsidRDefault="00994DF6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994DF6" w:rsidRPr="000C2AAC" w:rsidRDefault="00994DF6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:rsidR="00994DF6" w:rsidRPr="000C2AAC" w:rsidRDefault="00994DF6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994DF6" w:rsidRPr="000C2AAC" w:rsidRDefault="00994DF6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994DF6" w:rsidRPr="000C2AAC" w:rsidRDefault="00994DF6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994DF6" w:rsidRPr="0087182F" w:rsidRDefault="00994DF6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994DF6" w:rsidRPr="002A71D1">
        <w:tc>
          <w:tcPr>
            <w:tcW w:w="675" w:type="dxa"/>
          </w:tcPr>
          <w:p w:rsidR="00994DF6" w:rsidRPr="002A71D1" w:rsidRDefault="00994DF6" w:rsidP="002A71D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2A71D1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พระราชบัญญัติภาษีโรงเรือนและที่ดินพ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2475</w:t>
            </w:r>
          </w:p>
        </w:tc>
      </w:tr>
    </w:tbl>
    <w:p w:rsidR="00994DF6" w:rsidRPr="000C2AAC" w:rsidRDefault="00994DF6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บริการทั่วไป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994DF6" w:rsidRPr="000C2AAC" w:rsidRDefault="00994DF6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94DF6" w:rsidRPr="000C2AAC" w:rsidRDefault="00994DF6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</w:rPr>
        <w:t>-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94DF6" w:rsidRPr="000C2AAC" w:rsidRDefault="00994DF6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994DF6" w:rsidRPr="000C2AAC" w:rsidRDefault="00994DF6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994DF6" w:rsidRPr="000C2AAC" w:rsidRDefault="00994DF6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94DF6" w:rsidRPr="000C2AAC" w:rsidRDefault="00994DF6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94DF6" w:rsidRPr="000C2AAC" w:rsidRDefault="00994DF6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94DF6" w:rsidRPr="000C2AAC" w:rsidRDefault="00994DF6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15/07/2015 13:55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การรับชำระภาษีโรงเรือนและที่ดินเทศบาลตำบลควนเสาธงอำเภอตะโหมดจังหวัดพัทลุง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94DF6" w:rsidRPr="000C2AAC" w:rsidRDefault="00994DF6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994DF6" w:rsidRPr="002A71D1">
        <w:tc>
          <w:tcPr>
            <w:tcW w:w="675" w:type="dxa"/>
          </w:tcPr>
          <w:p w:rsidR="00994DF6" w:rsidRPr="002A71D1" w:rsidRDefault="00994DF6" w:rsidP="002A71D1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2A71D1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เทศบาล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....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ตำบลควนเสาธง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อำเภอตะโหมดจังหวัดพัทลุง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/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2A71D1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2A71D1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2A71D1">
              <w:rPr>
                <w:rFonts w:ascii="Cordia New" w:hAnsi="Cordia New"/>
                <w:iCs/>
                <w:noProof/>
                <w:sz w:val="32"/>
                <w:szCs w:val="32"/>
              </w:rPr>
              <w:t>(-)</w:t>
            </w:r>
          </w:p>
        </w:tc>
      </w:tr>
    </w:tbl>
    <w:p w:rsidR="00994DF6" w:rsidRDefault="00994DF6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Pr="000C2AAC" w:rsidRDefault="00994DF6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994DF6" w:rsidRDefault="00994DF6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พระราชบัญญัติภาษีโรงเรือนและที่ดินพ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 2475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และที่ดินที่ใช้ต่อเนื่องกับโรงเรือนหรือสิ่งปลูกสร้างอย่างอื่นนั้นโดยมีหลักเกณฑ์วิธีการและเงื่อนไขดังนี้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องค์การบริหารส่วนตำบล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เมืองพัทยา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ประชาสัมพันธ์ขั้นตอนและ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วิธีการชำระภาษี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แจ้งให้เจ้าของทรัพย์สินทราบเพื่อยื่นแบบแสดงรายการทรัพย์สิน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.2)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เจ้าของทรัพย์สินยื่นแบบแสดงรายการทรัพย์สิน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.2)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ภายในเดือนกุมภาพันธ์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4.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.8)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>5.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เจ้าของทรัพย์สินชำระภาษีทันทีหรือชำระภาษีภายในกำหนดเวลา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6.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เจ้าของทรัพย์สินดำเนินการชำระภาษีภายใน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ได้รับแจ้งการประเมินกรณีที่เจ้าของทรัพย์สินชำระภาษีเกินเวลาที่กำหนดจะต้องชำระเงินเพิ่มตามอัตราที่กฎหมายกำหนด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>7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เจ้าของทรัพย์สิน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ไม่พอใจการประเมินสามารถอุทธรณ์ต่อผู้บริหารท้องถิ่นได้ภายใน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15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วันนับแต่ได้รับแจ้งการประเมินโดยผู้บริหารท้องถิ่นชี้ขาดและแจ้งเจ้าของทรัพย์สินทราบภายใน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วันนับจากวันที่เจ้าของทรัพย์สินยื่นอุทธรณ์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ภ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ด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.9)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8.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>9.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 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10.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>11.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7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วันนับแต่วันที่พิจารณาแล้วเสร็จ</w:t>
      </w:r>
    </w:p>
    <w:p w:rsidR="00994DF6" w:rsidRPr="000C2AAC" w:rsidRDefault="00994DF6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Pr="000C2AAC" w:rsidRDefault="00994DF6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994DF6" w:rsidRPr="002A71D1">
        <w:trPr>
          <w:tblHeader/>
        </w:trPr>
        <w:tc>
          <w:tcPr>
            <w:tcW w:w="675" w:type="dxa"/>
            <w:vAlign w:val="center"/>
          </w:tcPr>
          <w:p w:rsidR="00994DF6" w:rsidRPr="002A71D1" w:rsidRDefault="00994DF6" w:rsidP="002A71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994DF6" w:rsidRPr="002A71D1" w:rsidRDefault="00994DF6" w:rsidP="002A71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994DF6" w:rsidRPr="002A71D1" w:rsidRDefault="00994DF6" w:rsidP="002A71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994DF6" w:rsidRPr="002A71D1" w:rsidRDefault="00994DF6" w:rsidP="002A71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994DF6" w:rsidRPr="002A71D1" w:rsidRDefault="00994DF6" w:rsidP="002A71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994DF6" w:rsidRPr="002A71D1" w:rsidRDefault="00994DF6" w:rsidP="002A71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94DF6" w:rsidRPr="002A71D1">
        <w:tc>
          <w:tcPr>
            <w:tcW w:w="675" w:type="dxa"/>
            <w:vAlign w:val="center"/>
          </w:tcPr>
          <w:p w:rsidR="00994DF6" w:rsidRPr="002A71D1" w:rsidRDefault="00994DF6" w:rsidP="002A71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.2)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เพื่อให้พนักงานเจ้าหน้าที่ตรวจสอบเอกสาร</w:t>
            </w:r>
          </w:p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1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วันนับแต่ผู้รับบริการมายื่นคำขอ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ตำบลควนเสาธงอำเภอตะโหมดจังหวัดพัทลุง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4DF6" w:rsidRPr="002A71D1">
        <w:tc>
          <w:tcPr>
            <w:tcW w:w="675" w:type="dxa"/>
            <w:vAlign w:val="center"/>
          </w:tcPr>
          <w:p w:rsidR="00994DF6" w:rsidRPr="002A71D1" w:rsidRDefault="00994DF6" w:rsidP="002A71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2A71D1">
              <w:rPr>
                <w:rFonts w:ascii="Cordia New" w:hAnsi="Cordia New"/>
                <w:noProof/>
                <w:sz w:val="32"/>
                <w:szCs w:val="32"/>
              </w:rPr>
              <w:t xml:space="preserve">.2)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30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วันนับจากวันที่ยื่นแบบแสดงรายการทรัพย์สิน 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.2) (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ตามพระราชบัญญัติวิธีปฏิบัติราชการทางปกครองฯ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...</w:t>
            </w:r>
            <w:r w:rsidRPr="002A71D1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ตำบลควนเสาธงอำเภอตะโหมดจังหวัดพัทลุง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994DF6" w:rsidRDefault="00994DF6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31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994DF6" w:rsidRPr="000C2AAC" w:rsidRDefault="00994DF6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Pr="000C2AAC" w:rsidRDefault="00994DF6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994DF6" w:rsidRPr="000C2AAC" w:rsidRDefault="00994DF6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994DF6" w:rsidRPr="000C2AAC" w:rsidRDefault="00994DF6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994DF6" w:rsidRPr="000C2AAC" w:rsidRDefault="00994DF6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994DF6" w:rsidRPr="002A71D1">
        <w:trPr>
          <w:tblHeader/>
          <w:jc w:val="center"/>
        </w:trPr>
        <w:tc>
          <w:tcPr>
            <w:tcW w:w="675" w:type="dxa"/>
            <w:vAlign w:val="center"/>
          </w:tcPr>
          <w:p w:rsidR="00994DF6" w:rsidRPr="002A71D1" w:rsidRDefault="00994DF6" w:rsidP="002A71D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994DF6" w:rsidRPr="002A71D1" w:rsidRDefault="00994DF6" w:rsidP="002A71D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994DF6" w:rsidRPr="002A71D1" w:rsidRDefault="00994DF6" w:rsidP="002A71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994DF6" w:rsidRPr="002A71D1" w:rsidRDefault="00994DF6" w:rsidP="002A71D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994DF6" w:rsidRPr="002A71D1" w:rsidRDefault="00994DF6" w:rsidP="002A71D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994DF6" w:rsidRPr="002A71D1" w:rsidRDefault="00994DF6" w:rsidP="002A71D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994DF6" w:rsidRPr="002A71D1" w:rsidRDefault="00994DF6" w:rsidP="002A71D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94DF6" w:rsidRPr="002A71D1">
        <w:trPr>
          <w:jc w:val="center"/>
        </w:trPr>
        <w:tc>
          <w:tcPr>
            <w:tcW w:w="675" w:type="dxa"/>
            <w:vAlign w:val="center"/>
          </w:tcPr>
          <w:p w:rsidR="00994DF6" w:rsidRPr="002A71D1" w:rsidRDefault="00994DF6" w:rsidP="002A71D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</w:t>
            </w:r>
          </w:p>
        </w:tc>
        <w:tc>
          <w:tcPr>
            <w:tcW w:w="1843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994DF6" w:rsidRPr="002A71D1">
        <w:trPr>
          <w:jc w:val="center"/>
        </w:trPr>
        <w:tc>
          <w:tcPr>
            <w:tcW w:w="675" w:type="dxa"/>
            <w:vAlign w:val="center"/>
          </w:tcPr>
          <w:p w:rsidR="00994DF6" w:rsidRPr="002A71D1" w:rsidRDefault="00994DF6" w:rsidP="002A71D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994DF6" w:rsidRPr="002A71D1">
        <w:trPr>
          <w:jc w:val="center"/>
        </w:trPr>
        <w:tc>
          <w:tcPr>
            <w:tcW w:w="675" w:type="dxa"/>
            <w:vAlign w:val="center"/>
          </w:tcPr>
          <w:p w:rsidR="00994DF6" w:rsidRPr="002A71D1" w:rsidRDefault="00994DF6" w:rsidP="002A71D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แสดงกรรมสิทธิ์โรงเรือนและที่ดินพร้อมสำเนาเช่นโฉนดที่ดินใบอนุญาตปลูกสร้างหนังสือสัญญาซื้อขายหรือให้โรงเรือนฯ</w:t>
            </w:r>
          </w:p>
        </w:tc>
        <w:tc>
          <w:tcPr>
            <w:tcW w:w="1843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994DF6" w:rsidRPr="002A71D1">
        <w:trPr>
          <w:jc w:val="center"/>
        </w:trPr>
        <w:tc>
          <w:tcPr>
            <w:tcW w:w="675" w:type="dxa"/>
            <w:vAlign w:val="center"/>
          </w:tcPr>
          <w:p w:rsidR="00994DF6" w:rsidRPr="002A71D1" w:rsidRDefault="00994DF6" w:rsidP="002A71D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การประกอบกิจการพร้อมสำเนาเช่นใบทะเบียนการค้าทะเบียนพาณิชย์ทะเบียนภาษีมูลค่าเพิ่มหรือใบอนุญาตประกอบกิจการค้าของฝ่ายสิ่งแวดล้อม</w:t>
            </w: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ab/>
            </w: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สัญญาเช่าอาคาร</w:t>
            </w:r>
          </w:p>
        </w:tc>
        <w:tc>
          <w:tcPr>
            <w:tcW w:w="1843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994DF6" w:rsidRPr="002A71D1">
        <w:trPr>
          <w:jc w:val="center"/>
        </w:trPr>
        <w:tc>
          <w:tcPr>
            <w:tcW w:w="675" w:type="dxa"/>
            <w:vAlign w:val="center"/>
          </w:tcPr>
          <w:p w:rsidR="00994DF6" w:rsidRPr="002A71D1" w:rsidRDefault="00994DF6" w:rsidP="002A71D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หนังสือรับรองนิติบุคคลและงบแสดงฐานะการเงิน </w:t>
            </w: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) </w:t>
            </w: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843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994DF6" w:rsidRPr="002A71D1">
        <w:trPr>
          <w:jc w:val="center"/>
        </w:trPr>
        <w:tc>
          <w:tcPr>
            <w:tcW w:w="675" w:type="dxa"/>
            <w:vAlign w:val="center"/>
          </w:tcPr>
          <w:p w:rsidR="00994DF6" w:rsidRPr="002A71D1" w:rsidRDefault="00994DF6" w:rsidP="002A71D1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</w:rPr>
            </w:pPr>
            <w:r w:rsidRPr="002A71D1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</w:tbl>
    <w:p w:rsidR="00994DF6" w:rsidRPr="000C2AAC" w:rsidRDefault="00994DF6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Pr="000C2AAC" w:rsidRDefault="00994DF6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994DF6" w:rsidRPr="002A71D1">
        <w:trPr>
          <w:tblHeader/>
        </w:trPr>
        <w:tc>
          <w:tcPr>
            <w:tcW w:w="675" w:type="dxa"/>
            <w:vAlign w:val="center"/>
          </w:tcPr>
          <w:p w:rsidR="00994DF6" w:rsidRPr="002A71D1" w:rsidRDefault="00994DF6" w:rsidP="002A71D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994DF6" w:rsidRPr="002A71D1" w:rsidRDefault="00994DF6" w:rsidP="002A71D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994DF6" w:rsidRPr="002A71D1" w:rsidRDefault="00994DF6" w:rsidP="002A71D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994DF6" w:rsidRPr="002A71D1" w:rsidRDefault="00994DF6" w:rsidP="002A71D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994DF6" w:rsidRPr="002A71D1" w:rsidRDefault="00994DF6" w:rsidP="002A71D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994DF6" w:rsidRPr="002A71D1" w:rsidRDefault="00994DF6" w:rsidP="002A71D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994DF6" w:rsidRPr="002A71D1" w:rsidRDefault="00994DF6" w:rsidP="002A71D1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2A71D1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94DF6" w:rsidRPr="002A71D1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2A71D1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994DF6" w:rsidRPr="000C2AAC" w:rsidRDefault="00994DF6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Pr="000C2AAC" w:rsidRDefault="00994DF6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10314"/>
      </w:tblGrid>
      <w:tr w:rsidR="00994DF6" w:rsidRPr="002A71D1">
        <w:trPr>
          <w:trHeight w:val="567"/>
        </w:trPr>
        <w:tc>
          <w:tcPr>
            <w:tcW w:w="10314" w:type="dxa"/>
            <w:vAlign w:val="center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2A71D1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994DF6" w:rsidRDefault="00994DF6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Pr="000C2AAC" w:rsidRDefault="00994DF6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994DF6" w:rsidRPr="002A71D1">
        <w:tc>
          <w:tcPr>
            <w:tcW w:w="534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เทศบาลตำบลควนเสาธงโทร 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074- 601537</w:t>
            </w:r>
            <w:r w:rsidRPr="002A71D1">
              <w:rPr>
                <w:rFonts w:ascii="Cordia New" w:hAnsi="Cordia New"/>
                <w:sz w:val="32"/>
                <w:szCs w:val="32"/>
              </w:rPr>
              <w:br/>
            </w:r>
            <w:r w:rsidRPr="002A71D1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994DF6" w:rsidRPr="002A71D1">
        <w:tc>
          <w:tcPr>
            <w:tcW w:w="534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2A71D1">
              <w:rPr>
                <w:rFonts w:ascii="Cordia New" w:hAnsi="Cordia New"/>
                <w:sz w:val="32"/>
                <w:szCs w:val="32"/>
              </w:rPr>
              <w:br/>
            </w:r>
            <w:r w:rsidRPr="002A71D1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1111 / www.1111.go.th / 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994DF6" w:rsidRDefault="00994DF6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Pr="000C2AAC" w:rsidRDefault="00994DF6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994DF6" w:rsidRPr="002A71D1">
        <w:tc>
          <w:tcPr>
            <w:tcW w:w="675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2A71D1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 xml:space="preserve">1.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แบบแจ้งรายการเพื่อเสียภาษีโรงเรือนและที่ดิน 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2) 2.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แบบคำร้องขอให้พิจารณาการประเมินภาษีโรงเรือนและที่ดิน 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ด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9)</w:t>
            </w:r>
            <w:r w:rsidRPr="002A71D1">
              <w:rPr>
                <w:rFonts w:ascii="Cordia New" w:hAnsi="Cordia New"/>
                <w:sz w:val="32"/>
                <w:szCs w:val="32"/>
              </w:rPr>
              <w:br/>
            </w:r>
            <w:r w:rsidRPr="002A71D1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2A71D1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994DF6" w:rsidRDefault="00994DF6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Default="00994DF6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Default="00994DF6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Default="00994DF6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Default="00994DF6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Default="00994DF6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Pr="000C2AAC" w:rsidRDefault="00994DF6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994DF6" w:rsidRPr="000C2AAC" w:rsidRDefault="00994DF6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994DF6" w:rsidRPr="000C2AAC" w:rsidRDefault="00994DF6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994DF6" w:rsidRPr="002A71D1">
        <w:tc>
          <w:tcPr>
            <w:tcW w:w="1418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2A71D1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994DF6" w:rsidRPr="002A71D1">
        <w:tc>
          <w:tcPr>
            <w:tcW w:w="1418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2A71D1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994DF6" w:rsidRPr="002A71D1">
        <w:tc>
          <w:tcPr>
            <w:tcW w:w="1418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2A71D1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ตะโหมดจังหวัดพัทลุงสถ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2A71D1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2A71D1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994DF6" w:rsidRPr="002A71D1">
        <w:tc>
          <w:tcPr>
            <w:tcW w:w="1418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2A71D1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994DF6" w:rsidRPr="002A71D1">
        <w:tc>
          <w:tcPr>
            <w:tcW w:w="1418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2A71D1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994DF6" w:rsidRPr="002A71D1" w:rsidRDefault="00994DF6" w:rsidP="002A71D1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2A71D1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994DF6" w:rsidRPr="000C2AAC" w:rsidRDefault="00994DF6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4DF6" w:rsidRPr="000C2AAC" w:rsidRDefault="00994DF6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994DF6" w:rsidRPr="000C2AAC" w:rsidRDefault="00994DF6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994DF6" w:rsidRPr="000C2AAC" w:rsidRDefault="00994DF6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994DF6" w:rsidRPr="000C2AAC" w:rsidSect="00E13DC5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DF6" w:rsidRDefault="00994DF6" w:rsidP="00C81DB8">
      <w:pPr>
        <w:spacing w:after="0" w:line="240" w:lineRule="auto"/>
      </w:pPr>
      <w:r>
        <w:separator/>
      </w:r>
    </w:p>
  </w:endnote>
  <w:endnote w:type="continuationSeparator" w:id="1">
    <w:p w:rsidR="00994DF6" w:rsidRDefault="00994DF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DF6" w:rsidRDefault="00994DF6" w:rsidP="00C81DB8">
      <w:pPr>
        <w:spacing w:after="0" w:line="240" w:lineRule="auto"/>
      </w:pPr>
      <w:r>
        <w:separator/>
      </w:r>
    </w:p>
  </w:footnote>
  <w:footnote w:type="continuationSeparator" w:id="1">
    <w:p w:rsidR="00994DF6" w:rsidRDefault="00994DF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DF6" w:rsidRDefault="00994DF6" w:rsidP="00C81DB8">
    <w:pPr>
      <w:pStyle w:val="Header"/>
      <w:jc w:val="right"/>
    </w:pPr>
    <w:fldSimple w:instr=" PAGE   \* MERGEFORMAT ">
      <w:r>
        <w:rPr>
          <w:noProof/>
        </w:rPr>
        <w:t>6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994DF6" w:rsidRDefault="00994D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A71D1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67B43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4DF6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52A9A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13DC5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843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843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843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843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843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843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841</Words>
  <Characters>4795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การรับชำระภาษีโรงเรือนและที่ดิน</dc:title>
  <dc:subject/>
  <dc:creator>CM</dc:creator>
  <cp:keywords/>
  <dc:description/>
  <cp:lastModifiedBy>DiGiT</cp:lastModifiedBy>
  <cp:revision>2</cp:revision>
  <cp:lastPrinted>2015-07-22T03:18:00Z</cp:lastPrinted>
  <dcterms:created xsi:type="dcterms:W3CDTF">2015-07-22T03:18:00Z</dcterms:created>
  <dcterms:modified xsi:type="dcterms:W3CDTF">2015-07-22T03:18:00Z</dcterms:modified>
</cp:coreProperties>
</file>