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FE" w:rsidRPr="000C2AAC" w:rsidRDefault="00E021FE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E021FE" w:rsidRPr="00394708" w:rsidRDefault="00E021FE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E021FE" w:rsidRPr="00045650" w:rsidRDefault="00E021FE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E021FE" w:rsidRPr="000C2AAC" w:rsidRDefault="00E021FE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E021FE" w:rsidRPr="000C2AAC" w:rsidRDefault="00E021FE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E021FE" w:rsidRPr="000C2AAC" w:rsidRDefault="00E021FE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E021FE" w:rsidRPr="000C2AAC" w:rsidRDefault="00E021FE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021FE" w:rsidRPr="000C2AAC" w:rsidRDefault="00E021FE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021FE" w:rsidRPr="0087182F" w:rsidRDefault="00E021FE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E021FE" w:rsidRPr="00E3406F">
        <w:tc>
          <w:tcPr>
            <w:tcW w:w="675" w:type="dxa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2552</w:t>
            </w:r>
          </w:p>
        </w:tc>
      </w:tr>
    </w:tbl>
    <w:p w:rsidR="00E021FE" w:rsidRPr="000C2AAC" w:rsidRDefault="00E021FE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021FE" w:rsidRPr="000C2AAC" w:rsidRDefault="00E021FE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E021FE" w:rsidRPr="000C2AAC" w:rsidRDefault="00E021FE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E021FE" w:rsidRPr="000C2AAC" w:rsidRDefault="00E021F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15/07/2015 14:09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E021FE" w:rsidRPr="000C2AAC" w:rsidRDefault="00E021FE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E021FE" w:rsidRPr="00E3406F">
        <w:tc>
          <w:tcPr>
            <w:tcW w:w="675" w:type="dxa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เทศบาลอบต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 – 30 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E3406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E021FE" w:rsidRDefault="00E021FE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E021FE" w:rsidRPr="000C2AAC" w:rsidRDefault="00E021F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2552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ณสำนักงานขององค์กรปกครองส่วนท้องถิ่นหรือสถานที่ที่องค์กรปกครองส่วนท้องถิ่นกำหนดหลักเกณฑ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1.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มีสัญชาติไทย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2.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3.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4.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</w:t>
      </w:r>
      <w:r w:rsidRPr="000C2AAC">
        <w:rPr>
          <w:rFonts w:ascii="Cordia New" w:hAnsi="Cordia New"/>
          <w:noProof/>
          <w:sz w:val="32"/>
          <w:szCs w:val="32"/>
        </w:rPr>
        <w:t>48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   1.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   2.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 1.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 2.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 3.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E021FE" w:rsidRPr="000C2AAC" w:rsidRDefault="00E021FE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E021FE" w:rsidRPr="00E3406F">
        <w:trPr>
          <w:tblHeader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021FE" w:rsidRPr="00E3406F">
        <w:tc>
          <w:tcPr>
            <w:tcW w:w="675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20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 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E021FE" w:rsidRPr="00E3406F">
        <w:tc>
          <w:tcPr>
            <w:tcW w:w="675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E021FE" w:rsidRDefault="00E021FE" w:rsidP="00E3406F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10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</w:p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2.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E021FE" w:rsidRDefault="00E021F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E021FE" w:rsidRPr="000C2AAC" w:rsidRDefault="00E021F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E021FE" w:rsidRDefault="00E021F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E021FE" w:rsidRPr="000C2AAC" w:rsidRDefault="00E021F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E021FE" w:rsidRPr="000C2AAC" w:rsidRDefault="00E021FE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E021FE" w:rsidRPr="000C2AAC" w:rsidRDefault="00E021FE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E021FE" w:rsidRPr="00E3406F">
        <w:trPr>
          <w:tblHeader/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E021FE" w:rsidRPr="00E3406F">
        <w:trPr>
          <w:jc w:val="center"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</w:rPr>
            </w:pPr>
            <w:r w:rsidRPr="00E3406F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E021FE" w:rsidRPr="000C2AAC" w:rsidRDefault="00E021FE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E021FE" w:rsidRPr="00E3406F">
        <w:trPr>
          <w:tblHeader/>
        </w:trPr>
        <w:tc>
          <w:tcPr>
            <w:tcW w:w="675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E021FE" w:rsidRPr="00E3406F" w:rsidRDefault="00E021FE" w:rsidP="00E340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E021FE" w:rsidRPr="00E3406F" w:rsidRDefault="00E021FE" w:rsidP="00E3406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3406F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021FE" w:rsidRPr="00E3406F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3406F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E021FE" w:rsidRPr="000C2AAC" w:rsidRDefault="00E021FE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E021FE" w:rsidRPr="00E3406F">
        <w:trPr>
          <w:trHeight w:val="567"/>
        </w:trPr>
        <w:tc>
          <w:tcPr>
            <w:tcW w:w="10314" w:type="dxa"/>
            <w:vAlign w:val="center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3406F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E021FE" w:rsidRDefault="00E021FE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E021FE" w:rsidRPr="00E3406F">
        <w:tc>
          <w:tcPr>
            <w:tcW w:w="534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E3406F">
              <w:rPr>
                <w:rFonts w:ascii="Cordia New" w:hAnsi="Cordia New"/>
                <w:sz w:val="32"/>
                <w:szCs w:val="32"/>
              </w:rPr>
              <w:br/>
            </w:r>
            <w:r w:rsidRPr="00E3406F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3406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E021FE" w:rsidRDefault="00E021FE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E021FE" w:rsidRPr="00E3406F">
        <w:tc>
          <w:tcPr>
            <w:tcW w:w="675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3406F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</w:p>
        </w:tc>
      </w:tr>
    </w:tbl>
    <w:p w:rsidR="00E021FE" w:rsidRDefault="00E021FE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E021FE" w:rsidRPr="000C2AAC" w:rsidRDefault="00E021F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E021FE" w:rsidRPr="00E3406F">
        <w:tc>
          <w:tcPr>
            <w:tcW w:w="141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E021FE" w:rsidRPr="00E3406F">
        <w:tc>
          <w:tcPr>
            <w:tcW w:w="141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E021FE" w:rsidRPr="00E3406F">
        <w:tc>
          <w:tcPr>
            <w:tcW w:w="141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เทศบาลตำบลควนเสาธงอำเภอตะโหมดจังหวัดพัทลุงสถ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3406F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E3406F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E021FE" w:rsidRPr="00E3406F">
        <w:tc>
          <w:tcPr>
            <w:tcW w:w="141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E021FE" w:rsidRPr="00E3406F">
        <w:tc>
          <w:tcPr>
            <w:tcW w:w="1418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3406F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E021FE" w:rsidRPr="00E3406F" w:rsidRDefault="00E021FE" w:rsidP="00E3406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3406F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E021FE" w:rsidRPr="000C2AAC" w:rsidRDefault="00E021F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021FE" w:rsidRPr="000C2AAC" w:rsidRDefault="00E021FE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E021FE" w:rsidRPr="000C2AAC" w:rsidRDefault="00E021FE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E021FE" w:rsidRPr="000C2AAC" w:rsidRDefault="00E021FE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E021FE" w:rsidRPr="000C2AAC" w:rsidSect="0093082D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FE" w:rsidRDefault="00E021FE" w:rsidP="00C81DB8">
      <w:pPr>
        <w:spacing w:after="0" w:line="240" w:lineRule="auto"/>
      </w:pPr>
      <w:r>
        <w:separator/>
      </w:r>
    </w:p>
  </w:endnote>
  <w:endnote w:type="continuationSeparator" w:id="1">
    <w:p w:rsidR="00E021FE" w:rsidRDefault="00E021F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FE" w:rsidRDefault="00E021FE" w:rsidP="00C81DB8">
      <w:pPr>
        <w:spacing w:after="0" w:line="240" w:lineRule="auto"/>
      </w:pPr>
      <w:r>
        <w:separator/>
      </w:r>
    </w:p>
  </w:footnote>
  <w:footnote w:type="continuationSeparator" w:id="1">
    <w:p w:rsidR="00E021FE" w:rsidRDefault="00E021F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FE" w:rsidRDefault="00E021FE" w:rsidP="00C81DB8">
    <w:pPr>
      <w:pStyle w:val="Header"/>
      <w:jc w:val="right"/>
    </w:pPr>
    <w:fldSimple w:instr=" PAGE   \* MERGEFORMAT ">
      <w:r>
        <w:rPr>
          <w:noProof/>
        </w:rPr>
        <w:t>5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E021FE" w:rsidRDefault="00E021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082D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B24E8"/>
    <w:rsid w:val="00E00F3F"/>
    <w:rsid w:val="00E01AA0"/>
    <w:rsid w:val="00E021FE"/>
    <w:rsid w:val="00E06DC1"/>
    <w:rsid w:val="00E279FB"/>
    <w:rsid w:val="00E33AD5"/>
    <w:rsid w:val="00E3406F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7E0F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BB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BB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2BB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BB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BB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BB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849</Words>
  <Characters>4841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การลงทะเบียนและยื่นคำขอรับเงินเบี้ยยังชีพผู้สูงอายุ</dc:title>
  <dc:subject/>
  <dc:creator>CM</dc:creator>
  <cp:keywords/>
  <dc:description/>
  <cp:lastModifiedBy>DiGiT</cp:lastModifiedBy>
  <cp:revision>2</cp:revision>
  <cp:lastPrinted>2015-07-22T03:28:00Z</cp:lastPrinted>
  <dcterms:created xsi:type="dcterms:W3CDTF">2015-07-22T03:28:00Z</dcterms:created>
  <dcterms:modified xsi:type="dcterms:W3CDTF">2015-07-22T03:28:00Z</dcterms:modified>
</cp:coreProperties>
</file>